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225E" w14:textId="77777777" w:rsidR="00272BD0" w:rsidRPr="00F84117" w:rsidRDefault="00272BD0" w:rsidP="00272BD0">
      <w:pPr>
        <w:ind w:right="4" w:firstLineChars="3200" w:firstLine="7680"/>
        <w:rPr>
          <w:color w:val="000000"/>
          <w:sz w:val="24"/>
          <w:u w:val="single"/>
        </w:rPr>
      </w:pPr>
      <w:r w:rsidRPr="00F84117">
        <w:rPr>
          <w:rFonts w:hint="eastAsia"/>
          <w:color w:val="000000"/>
          <w:sz w:val="24"/>
          <w:u w:val="single"/>
        </w:rPr>
        <w:t xml:space="preserve">№　　　　</w:t>
      </w:r>
    </w:p>
    <w:tbl>
      <w:tblPr>
        <w:tblW w:w="88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1212"/>
        <w:gridCol w:w="1726"/>
        <w:gridCol w:w="1039"/>
        <w:gridCol w:w="3123"/>
      </w:tblGrid>
      <w:tr w:rsidR="00272BD0" w:rsidRPr="00F84117" w14:paraId="066A726B" w14:textId="77777777" w:rsidTr="00E70531">
        <w:trPr>
          <w:trHeight w:val="816"/>
        </w:trPr>
        <w:tc>
          <w:tcPr>
            <w:tcW w:w="8826" w:type="dxa"/>
            <w:gridSpan w:val="5"/>
            <w:vAlign w:val="center"/>
          </w:tcPr>
          <w:p w14:paraId="5F0964BC" w14:textId="77777777" w:rsidR="00272BD0" w:rsidRPr="00F84117" w:rsidRDefault="00272BD0" w:rsidP="00A14130">
            <w:pPr>
              <w:jc w:val="center"/>
              <w:rPr>
                <w:color w:val="000000"/>
                <w:sz w:val="44"/>
                <w:szCs w:val="44"/>
              </w:rPr>
            </w:pPr>
            <w:r w:rsidRPr="00F84117">
              <w:rPr>
                <w:rFonts w:hint="eastAsia"/>
                <w:color w:val="000000"/>
                <w:sz w:val="44"/>
                <w:szCs w:val="44"/>
              </w:rPr>
              <w:t>愛・地球博記念公園　団体利用届</w:t>
            </w:r>
          </w:p>
        </w:tc>
      </w:tr>
      <w:tr w:rsidR="00272BD0" w:rsidRPr="00F84117" w14:paraId="3039C918" w14:textId="77777777" w:rsidTr="00E70531">
        <w:trPr>
          <w:trHeight w:val="605"/>
        </w:trPr>
        <w:tc>
          <w:tcPr>
            <w:tcW w:w="1726" w:type="dxa"/>
            <w:vAlign w:val="center"/>
          </w:tcPr>
          <w:p w14:paraId="658FA699" w14:textId="77777777" w:rsidR="006E79A3" w:rsidRDefault="00272BD0" w:rsidP="006E79A3">
            <w:pPr>
              <w:adjustRightInd w:val="0"/>
              <w:spacing w:line="0" w:lineRule="atLeast"/>
              <w:rPr>
                <w:color w:val="000000"/>
                <w:sz w:val="22"/>
                <w:szCs w:val="22"/>
              </w:rPr>
            </w:pPr>
            <w:r w:rsidRPr="00F84117">
              <w:rPr>
                <w:rFonts w:hint="eastAsia"/>
                <w:color w:val="000000"/>
                <w:sz w:val="22"/>
                <w:szCs w:val="22"/>
              </w:rPr>
              <w:t>利用団体名</w:t>
            </w:r>
          </w:p>
          <w:p w14:paraId="281AD7FB" w14:textId="1D0BB79C" w:rsidR="00272BD0" w:rsidRPr="00F84117" w:rsidRDefault="00272BD0" w:rsidP="006E79A3">
            <w:pPr>
              <w:adjustRightInd w:val="0"/>
              <w:spacing w:line="0" w:lineRule="atLeast"/>
              <w:rPr>
                <w:color w:val="000000"/>
                <w:sz w:val="22"/>
                <w:szCs w:val="22"/>
              </w:rPr>
            </w:pPr>
            <w:r w:rsidRPr="00F84117">
              <w:rPr>
                <w:rFonts w:hint="eastAsia"/>
                <w:color w:val="000000"/>
                <w:sz w:val="22"/>
                <w:szCs w:val="22"/>
              </w:rPr>
              <w:t>及び代表者</w:t>
            </w:r>
          </w:p>
        </w:tc>
        <w:tc>
          <w:tcPr>
            <w:tcW w:w="7100" w:type="dxa"/>
            <w:gridSpan w:val="4"/>
            <w:vAlign w:val="center"/>
          </w:tcPr>
          <w:p w14:paraId="28DC8DD4" w14:textId="77777777" w:rsidR="00272BD0" w:rsidRPr="00F84117" w:rsidRDefault="00272BD0" w:rsidP="00A14130">
            <w:pPr>
              <w:jc w:val="center"/>
              <w:rPr>
                <w:color w:val="000000"/>
                <w:sz w:val="32"/>
              </w:rPr>
            </w:pPr>
            <w:r w:rsidRPr="00F84117">
              <w:rPr>
                <w:rFonts w:hint="eastAsia"/>
                <w:color w:val="000000"/>
                <w:sz w:val="32"/>
              </w:rPr>
              <w:t xml:space="preserve">　　　　　　　　　　　</w:t>
            </w:r>
          </w:p>
        </w:tc>
      </w:tr>
      <w:tr w:rsidR="00272BD0" w:rsidRPr="00F84117" w14:paraId="1896222F" w14:textId="77777777" w:rsidTr="00E70531">
        <w:trPr>
          <w:trHeight w:val="458"/>
        </w:trPr>
        <w:tc>
          <w:tcPr>
            <w:tcW w:w="1726" w:type="dxa"/>
            <w:vMerge w:val="restart"/>
            <w:vAlign w:val="center"/>
          </w:tcPr>
          <w:p w14:paraId="33E477B5" w14:textId="77777777" w:rsidR="00272BD0" w:rsidRPr="00F84117" w:rsidRDefault="00272BD0" w:rsidP="00A14130">
            <w:pPr>
              <w:jc w:val="center"/>
              <w:rPr>
                <w:color w:val="000000"/>
                <w:sz w:val="22"/>
                <w:szCs w:val="22"/>
              </w:rPr>
            </w:pPr>
            <w:r w:rsidRPr="00F84117">
              <w:rPr>
                <w:rFonts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5ED13A5C" w14:textId="77777777" w:rsidR="00272BD0" w:rsidRPr="00F84117" w:rsidRDefault="00272BD0" w:rsidP="00A14130">
            <w:pPr>
              <w:jc w:val="center"/>
              <w:rPr>
                <w:color w:val="000000"/>
                <w:sz w:val="22"/>
                <w:szCs w:val="22"/>
              </w:rPr>
            </w:pPr>
            <w:r w:rsidRPr="00133583">
              <w:rPr>
                <w:rFonts w:hint="eastAsia"/>
                <w:color w:val="000000"/>
                <w:spacing w:val="55"/>
                <w:kern w:val="0"/>
                <w:sz w:val="22"/>
                <w:szCs w:val="22"/>
                <w:fitText w:val="880" w:id="-1232872448"/>
              </w:rPr>
              <w:t xml:space="preserve">住　</w:t>
            </w:r>
            <w:r w:rsidRPr="00133583">
              <w:rPr>
                <w:rFonts w:hint="eastAsia"/>
                <w:color w:val="000000"/>
                <w:kern w:val="0"/>
                <w:sz w:val="22"/>
                <w:szCs w:val="22"/>
                <w:fitText w:val="880" w:id="-1232872448"/>
              </w:rPr>
              <w:t>所</w:t>
            </w:r>
          </w:p>
        </w:tc>
        <w:tc>
          <w:tcPr>
            <w:tcW w:w="5888" w:type="dxa"/>
            <w:gridSpan w:val="3"/>
            <w:tcBorders>
              <w:bottom w:val="single" w:sz="4" w:space="0" w:color="auto"/>
            </w:tcBorders>
          </w:tcPr>
          <w:p w14:paraId="1BB8D2EF" w14:textId="77777777" w:rsidR="00272BD0" w:rsidRPr="00F84117" w:rsidRDefault="00272BD0" w:rsidP="00A14130">
            <w:pPr>
              <w:widowControl/>
              <w:spacing w:line="300" w:lineRule="exact"/>
              <w:jc w:val="left"/>
              <w:rPr>
                <w:color w:val="000000"/>
              </w:rPr>
            </w:pPr>
          </w:p>
          <w:p w14:paraId="1C80E9CD" w14:textId="77777777" w:rsidR="00272BD0" w:rsidRPr="00F84117" w:rsidRDefault="00272BD0" w:rsidP="00A14130">
            <w:pPr>
              <w:spacing w:line="300" w:lineRule="exact"/>
              <w:ind w:left="345"/>
              <w:rPr>
                <w:color w:val="000000"/>
              </w:rPr>
            </w:pPr>
          </w:p>
        </w:tc>
      </w:tr>
      <w:tr w:rsidR="00272BD0" w:rsidRPr="00F84117" w14:paraId="0C9F98AE" w14:textId="77777777" w:rsidTr="00E70531">
        <w:trPr>
          <w:trHeight w:val="527"/>
        </w:trPr>
        <w:tc>
          <w:tcPr>
            <w:tcW w:w="1726" w:type="dxa"/>
            <w:vMerge/>
            <w:tcBorders>
              <w:bottom w:val="single" w:sz="4" w:space="0" w:color="auto"/>
            </w:tcBorders>
            <w:vAlign w:val="center"/>
          </w:tcPr>
          <w:p w14:paraId="52AA2E34" w14:textId="77777777" w:rsidR="00272BD0" w:rsidRPr="00F84117" w:rsidRDefault="00272BD0" w:rsidP="00A14130">
            <w:pPr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14:paraId="65BB6584" w14:textId="77777777" w:rsidR="00272BD0" w:rsidRPr="00F84117" w:rsidRDefault="00272BD0" w:rsidP="00A14130">
            <w:pPr>
              <w:jc w:val="center"/>
              <w:rPr>
                <w:color w:val="000000"/>
                <w:sz w:val="22"/>
                <w:szCs w:val="22"/>
              </w:rPr>
            </w:pPr>
            <w:r w:rsidRPr="00F84117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613276FB" w14:textId="77777777" w:rsidR="00272BD0" w:rsidRPr="00F84117" w:rsidRDefault="00272BD0" w:rsidP="00A14130">
            <w:pPr>
              <w:widowControl/>
              <w:spacing w:line="300" w:lineRule="exact"/>
              <w:jc w:val="left"/>
              <w:rPr>
                <w:color w:val="000000"/>
              </w:rPr>
            </w:pPr>
          </w:p>
          <w:p w14:paraId="680B68F4" w14:textId="77777777" w:rsidR="00272BD0" w:rsidRPr="00F84117" w:rsidRDefault="00272BD0" w:rsidP="00A14130">
            <w:pPr>
              <w:spacing w:line="300" w:lineRule="exact"/>
              <w:ind w:left="345"/>
              <w:rPr>
                <w:color w:val="00000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18C63674" w14:textId="77777777" w:rsidR="00272BD0" w:rsidRPr="00F84117" w:rsidRDefault="00272BD0" w:rsidP="00133583">
            <w:pPr>
              <w:widowControl/>
              <w:spacing w:line="300" w:lineRule="exact"/>
              <w:jc w:val="distribute"/>
              <w:rPr>
                <w:color w:val="000000"/>
                <w:szCs w:val="21"/>
              </w:rPr>
            </w:pPr>
            <w:r w:rsidRPr="00F84117">
              <w:rPr>
                <w:rFonts w:hint="eastAsia"/>
                <w:color w:val="000000"/>
                <w:szCs w:val="21"/>
              </w:rPr>
              <w:t>連絡先</w:t>
            </w:r>
          </w:p>
          <w:p w14:paraId="0723C381" w14:textId="77777777" w:rsidR="00272BD0" w:rsidRPr="00F84117" w:rsidRDefault="00272BD0" w:rsidP="00A14130">
            <w:pPr>
              <w:widowControl/>
              <w:spacing w:line="300" w:lineRule="exact"/>
              <w:jc w:val="center"/>
              <w:rPr>
                <w:color w:val="000000"/>
              </w:rPr>
            </w:pPr>
            <w:r w:rsidRPr="00F84117">
              <w:rPr>
                <w:rFonts w:hint="eastAsia"/>
                <w:color w:val="000000"/>
                <w:szCs w:val="21"/>
              </w:rPr>
              <w:t>電話番号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020FEAA8" w14:textId="77777777" w:rsidR="00272BD0" w:rsidRPr="00F84117" w:rsidRDefault="00272BD0" w:rsidP="00A14130">
            <w:pPr>
              <w:widowControl/>
              <w:spacing w:line="300" w:lineRule="exact"/>
              <w:jc w:val="left"/>
              <w:rPr>
                <w:color w:val="000000"/>
              </w:rPr>
            </w:pPr>
          </w:p>
          <w:p w14:paraId="37A9EAC0" w14:textId="77777777" w:rsidR="00272BD0" w:rsidRPr="00F84117" w:rsidRDefault="00272BD0" w:rsidP="00A14130">
            <w:pPr>
              <w:spacing w:line="300" w:lineRule="exact"/>
              <w:rPr>
                <w:color w:val="000000"/>
              </w:rPr>
            </w:pPr>
          </w:p>
        </w:tc>
      </w:tr>
      <w:tr w:rsidR="00272BD0" w:rsidRPr="00F84117" w14:paraId="44F60FDB" w14:textId="77777777" w:rsidTr="00E70531">
        <w:trPr>
          <w:trHeight w:val="322"/>
        </w:trPr>
        <w:tc>
          <w:tcPr>
            <w:tcW w:w="1726" w:type="dxa"/>
            <w:vMerge w:val="restart"/>
            <w:tcBorders>
              <w:right w:val="single" w:sz="4" w:space="0" w:color="auto"/>
            </w:tcBorders>
            <w:vAlign w:val="center"/>
          </w:tcPr>
          <w:p w14:paraId="61B0F5EB" w14:textId="77777777" w:rsidR="00272BD0" w:rsidRPr="00F84117" w:rsidRDefault="00272BD0" w:rsidP="00A14130">
            <w:pPr>
              <w:jc w:val="center"/>
              <w:rPr>
                <w:color w:val="000000"/>
                <w:sz w:val="22"/>
                <w:szCs w:val="22"/>
              </w:rPr>
            </w:pPr>
            <w:r w:rsidRPr="00F84117"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利用日時　　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726BD" w14:textId="77777777" w:rsidR="00272BD0" w:rsidRPr="00F84117" w:rsidRDefault="00B64F6B" w:rsidP="00133583">
            <w:pPr>
              <w:spacing w:line="300" w:lineRule="exact"/>
              <w:jc w:val="left"/>
              <w:rPr>
                <w:color w:val="000000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TW"/>
              </w:rPr>
              <w:t>令和</w:t>
            </w:r>
            <w:r w:rsidR="00272BD0" w:rsidRPr="00F84117">
              <w:rPr>
                <w:rFonts w:hint="eastAsia"/>
                <w:color w:val="000000"/>
                <w:sz w:val="22"/>
                <w:szCs w:val="22"/>
                <w:lang w:eastAsia="zh-TW"/>
              </w:rPr>
              <w:t xml:space="preserve">　　年　　月　　日（　　）</w:t>
            </w:r>
            <w:r w:rsidR="00272BD0" w:rsidRPr="00F84117">
              <w:rPr>
                <w:rFonts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272BD0" w:rsidRPr="00F84117">
              <w:rPr>
                <w:rFonts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  <w:r w:rsidR="00272BD0" w:rsidRPr="00F84117">
              <w:rPr>
                <w:rFonts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272BD0" w:rsidRPr="00F84117">
              <w:rPr>
                <w:rFonts w:hint="eastAsia"/>
                <w:color w:val="000000"/>
                <w:sz w:val="22"/>
                <w:szCs w:val="22"/>
                <w:lang w:eastAsia="zh-TW"/>
              </w:rPr>
              <w:t>時　　分　～　　時　　分</w:t>
            </w:r>
          </w:p>
        </w:tc>
      </w:tr>
      <w:tr w:rsidR="00272BD0" w:rsidRPr="00F84117" w14:paraId="7E2469E3" w14:textId="77777777" w:rsidTr="00E70531">
        <w:trPr>
          <w:trHeight w:val="167"/>
        </w:trPr>
        <w:tc>
          <w:tcPr>
            <w:tcW w:w="1726" w:type="dxa"/>
            <w:vMerge/>
            <w:tcBorders>
              <w:right w:val="single" w:sz="4" w:space="0" w:color="auto"/>
            </w:tcBorders>
            <w:vAlign w:val="center"/>
          </w:tcPr>
          <w:p w14:paraId="2ECB0D51" w14:textId="77777777" w:rsidR="00272BD0" w:rsidRPr="00F84117" w:rsidRDefault="00272BD0" w:rsidP="00A14130">
            <w:pPr>
              <w:jc w:val="center"/>
              <w:rPr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710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9E37" w14:textId="77777777" w:rsidR="00272BD0" w:rsidRPr="00F84117" w:rsidRDefault="00272BD0" w:rsidP="00A14130">
            <w:pPr>
              <w:spacing w:line="300" w:lineRule="exact"/>
              <w:rPr>
                <w:color w:val="000000"/>
                <w:sz w:val="22"/>
                <w:szCs w:val="22"/>
              </w:rPr>
            </w:pPr>
            <w:r w:rsidRPr="00F84117">
              <w:rPr>
                <w:rFonts w:hint="eastAsia"/>
                <w:color w:val="000000"/>
                <w:sz w:val="22"/>
                <w:szCs w:val="22"/>
              </w:rPr>
              <w:t>備考（予備日等）</w:t>
            </w:r>
          </w:p>
        </w:tc>
      </w:tr>
      <w:tr w:rsidR="00272BD0" w:rsidRPr="0032402D" w14:paraId="27852B90" w14:textId="77777777" w:rsidTr="00E70531">
        <w:trPr>
          <w:trHeight w:val="3093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55FF155C" w14:textId="77777777" w:rsidR="007C45B2" w:rsidRPr="00905913" w:rsidRDefault="007C45B2" w:rsidP="007C45B2">
            <w:pPr>
              <w:jc w:val="center"/>
              <w:rPr>
                <w:sz w:val="22"/>
                <w:szCs w:val="22"/>
              </w:rPr>
            </w:pPr>
            <w:r w:rsidRPr="00905913">
              <w:rPr>
                <w:rFonts w:hint="eastAsia"/>
                <w:sz w:val="22"/>
                <w:szCs w:val="22"/>
              </w:rPr>
              <w:t>利用する施設</w:t>
            </w:r>
          </w:p>
          <w:p w14:paraId="35E359D7" w14:textId="77777777" w:rsidR="007C45B2" w:rsidRPr="00905913" w:rsidRDefault="007C45B2" w:rsidP="007C45B2">
            <w:pPr>
              <w:jc w:val="center"/>
              <w:rPr>
                <w:sz w:val="18"/>
                <w:szCs w:val="18"/>
              </w:rPr>
            </w:pPr>
            <w:r w:rsidRPr="00905913">
              <w:rPr>
                <w:rFonts w:hint="eastAsia"/>
                <w:sz w:val="18"/>
                <w:szCs w:val="18"/>
              </w:rPr>
              <w:t>※３</w:t>
            </w:r>
          </w:p>
        </w:tc>
        <w:tc>
          <w:tcPr>
            <w:tcW w:w="7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A6AC3" w14:textId="77777777" w:rsidR="00A74CA6" w:rsidRPr="009E4E64" w:rsidRDefault="00272BD0" w:rsidP="00A14130">
            <w:pPr>
              <w:numPr>
                <w:ilvl w:val="0"/>
                <w:numId w:val="10"/>
              </w:numPr>
              <w:rPr>
                <w:rFonts w:ascii="ＭＳ 明朝" w:hAnsi="ＭＳ 明朝"/>
                <w:sz w:val="22"/>
                <w:szCs w:val="22"/>
              </w:rPr>
            </w:pPr>
            <w:r w:rsidRPr="009E4E6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F64EEA" w:rsidRPr="009E4E64">
              <w:rPr>
                <w:rFonts w:ascii="ＭＳ 明朝" w:hAnsi="ＭＳ 明朝" w:hint="eastAsia"/>
                <w:sz w:val="22"/>
                <w:szCs w:val="22"/>
              </w:rPr>
              <w:t xml:space="preserve">愛・地球博記念館　　</w:t>
            </w:r>
          </w:p>
          <w:p w14:paraId="3ADEBCFE" w14:textId="77777777" w:rsidR="00272BD0" w:rsidRPr="009E4E64" w:rsidRDefault="00F64EEA" w:rsidP="00A74CA6">
            <w:pPr>
              <w:rPr>
                <w:rFonts w:ascii="ＭＳ 明朝" w:hAnsi="ＭＳ 明朝"/>
                <w:sz w:val="22"/>
                <w:szCs w:val="22"/>
              </w:rPr>
            </w:pPr>
            <w:r w:rsidRPr="009E4E64">
              <w:rPr>
                <w:rFonts w:ascii="ＭＳ 明朝" w:hAnsi="ＭＳ 明朝" w:hint="eastAsia"/>
                <w:sz w:val="22"/>
                <w:szCs w:val="22"/>
              </w:rPr>
              <w:t>②　こどものひろば</w:t>
            </w:r>
          </w:p>
          <w:p w14:paraId="0E052362" w14:textId="77777777" w:rsidR="00F64EEA" w:rsidRPr="009E4E64" w:rsidRDefault="00267DEC" w:rsidP="00267DEC">
            <w:pPr>
              <w:numPr>
                <w:ilvl w:val="0"/>
                <w:numId w:val="12"/>
              </w:numPr>
              <w:rPr>
                <w:rFonts w:ascii="ＭＳ 明朝" w:hAnsi="ＭＳ 明朝"/>
                <w:sz w:val="18"/>
                <w:szCs w:val="18"/>
              </w:rPr>
            </w:pPr>
            <w:r w:rsidRPr="009E4E6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272BD0" w:rsidRPr="009E4E64">
              <w:rPr>
                <w:rFonts w:ascii="ＭＳ 明朝" w:hAnsi="ＭＳ 明朝" w:hint="eastAsia"/>
                <w:sz w:val="22"/>
                <w:szCs w:val="22"/>
              </w:rPr>
              <w:t>大芝生広場</w:t>
            </w:r>
          </w:p>
          <w:p w14:paraId="762B2889" w14:textId="77777777" w:rsidR="00717014" w:rsidRPr="009E4E64" w:rsidRDefault="00133583" w:rsidP="00133583">
            <w:pPr>
              <w:numPr>
                <w:ilvl w:val="0"/>
                <w:numId w:val="12"/>
              </w:numPr>
              <w:rPr>
                <w:rFonts w:ascii="ＭＳ 明朝" w:hAnsi="ＭＳ 明朝"/>
                <w:sz w:val="22"/>
                <w:szCs w:val="22"/>
              </w:rPr>
            </w:pPr>
            <w:r w:rsidRPr="009E4E6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17014" w:rsidRPr="009E4E64">
              <w:rPr>
                <w:rFonts w:ascii="ＭＳ 明朝" w:hAnsi="ＭＳ 明朝" w:hint="eastAsia"/>
                <w:sz w:val="22"/>
                <w:szCs w:val="22"/>
              </w:rPr>
              <w:t>芝生広場</w:t>
            </w:r>
            <w:r w:rsidR="00717014" w:rsidRPr="009E4E64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177A5" w:rsidRPr="009E4E64">
              <w:rPr>
                <w:rFonts w:ascii="ＭＳ 明朝" w:hAnsi="ＭＳ 明朝" w:hint="eastAsia"/>
                <w:sz w:val="18"/>
                <w:szCs w:val="18"/>
              </w:rPr>
              <w:t>児童総合センター南</w:t>
            </w:r>
            <w:r w:rsidR="00717014" w:rsidRPr="009E4E64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0BF09FA" w14:textId="77777777" w:rsidR="00272BD0" w:rsidRPr="009E4E64" w:rsidRDefault="00F12B6F" w:rsidP="00F12B6F">
            <w:pPr>
              <w:numPr>
                <w:ilvl w:val="0"/>
                <w:numId w:val="12"/>
              </w:numPr>
              <w:rPr>
                <w:rFonts w:ascii="ＭＳ 明朝" w:hAnsi="ＭＳ 明朝"/>
                <w:sz w:val="22"/>
                <w:szCs w:val="22"/>
              </w:rPr>
            </w:pPr>
            <w:r w:rsidRPr="009E4E6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92447" w:rsidRPr="009E4E64">
              <w:rPr>
                <w:rFonts w:ascii="ＭＳ 明朝" w:hAnsi="ＭＳ 明朝" w:hint="eastAsia"/>
                <w:sz w:val="22"/>
                <w:szCs w:val="22"/>
              </w:rPr>
              <w:t>アイススケート場</w:t>
            </w:r>
            <w:r w:rsidR="00CC6608" w:rsidRPr="009E4E64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107121" w:rsidRPr="009E4E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CC6608" w:rsidRPr="009E4E64">
              <w:rPr>
                <w:rFonts w:ascii="ＭＳ 明朝" w:hAnsi="ＭＳ 明朝" w:hint="eastAsia"/>
                <w:sz w:val="18"/>
                <w:szCs w:val="18"/>
              </w:rPr>
              <w:t>※１</w:t>
            </w:r>
            <w:r w:rsidR="0032402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33583" w:rsidRPr="009E4E64">
              <w:rPr>
                <w:rFonts w:ascii="ＭＳ 明朝" w:hAnsi="ＭＳ 明朝" w:hint="eastAsia"/>
                <w:sz w:val="18"/>
                <w:szCs w:val="18"/>
              </w:rPr>
              <w:t>申請済み□</w:t>
            </w:r>
          </w:p>
          <w:p w14:paraId="6BEE9F8C" w14:textId="77777777" w:rsidR="00272BD0" w:rsidRPr="009E4E64" w:rsidRDefault="00F12B6F" w:rsidP="00F12B6F">
            <w:pPr>
              <w:numPr>
                <w:ilvl w:val="0"/>
                <w:numId w:val="12"/>
              </w:numPr>
              <w:rPr>
                <w:rFonts w:ascii="ＭＳ 明朝" w:hAnsi="ＭＳ 明朝"/>
                <w:sz w:val="22"/>
                <w:szCs w:val="22"/>
              </w:rPr>
            </w:pPr>
            <w:r w:rsidRPr="009E4E64">
              <w:rPr>
                <w:rFonts w:ascii="ＭＳ 明朝" w:hAnsi="ＭＳ 明朝" w:hint="eastAsia"/>
                <w:sz w:val="22"/>
                <w:szCs w:val="22"/>
              </w:rPr>
              <w:t xml:space="preserve"> フィールドセンター</w:t>
            </w:r>
            <w:r w:rsidR="00CA0C31" w:rsidRPr="009E4E64">
              <w:rPr>
                <w:rFonts w:ascii="ＭＳ 明朝" w:hAnsi="ＭＳ 明朝" w:hint="eastAsia"/>
                <w:sz w:val="22"/>
                <w:szCs w:val="22"/>
              </w:rPr>
              <w:t>（もりの学舎）</w:t>
            </w:r>
            <w:r w:rsidR="00107121" w:rsidRPr="009E4E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272BD0" w:rsidRPr="009E4E64">
              <w:rPr>
                <w:rFonts w:ascii="ＭＳ 明朝" w:hAnsi="ＭＳ 明朝" w:hint="eastAsia"/>
                <w:sz w:val="18"/>
                <w:szCs w:val="18"/>
              </w:rPr>
              <w:t>※１</w:t>
            </w:r>
            <w:r w:rsidR="0032402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272BD0" w:rsidRPr="009E4E64">
              <w:rPr>
                <w:rFonts w:ascii="ＭＳ 明朝" w:hAnsi="ＭＳ 明朝" w:hint="eastAsia"/>
                <w:sz w:val="18"/>
                <w:szCs w:val="18"/>
              </w:rPr>
              <w:t>申請済み□</w:t>
            </w:r>
          </w:p>
          <w:p w14:paraId="3C6BB512" w14:textId="77777777" w:rsidR="00272BD0" w:rsidRPr="009E4E64" w:rsidRDefault="00CC6608" w:rsidP="00CC6608">
            <w:pPr>
              <w:numPr>
                <w:ilvl w:val="0"/>
                <w:numId w:val="12"/>
              </w:numPr>
              <w:rPr>
                <w:rFonts w:ascii="ＭＳ 明朝" w:hAnsi="ＭＳ 明朝"/>
                <w:sz w:val="22"/>
                <w:szCs w:val="22"/>
              </w:rPr>
            </w:pPr>
            <w:r w:rsidRPr="009E4E6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272BD0" w:rsidRPr="009E4E64">
              <w:rPr>
                <w:rFonts w:ascii="ＭＳ 明朝" w:hAnsi="ＭＳ 明朝" w:hint="eastAsia"/>
                <w:sz w:val="22"/>
                <w:szCs w:val="22"/>
              </w:rPr>
              <w:t>愛知</w:t>
            </w:r>
            <w:r w:rsidR="006B4BD6" w:rsidRPr="009E4E64">
              <w:rPr>
                <w:rFonts w:ascii="ＭＳ 明朝" w:hAnsi="ＭＳ 明朝" w:hint="eastAsia"/>
                <w:sz w:val="22"/>
                <w:szCs w:val="22"/>
              </w:rPr>
              <w:t>県</w:t>
            </w:r>
            <w:r w:rsidR="00272BD0" w:rsidRPr="009E4E64">
              <w:rPr>
                <w:rFonts w:ascii="ＭＳ 明朝" w:hAnsi="ＭＳ 明朝" w:hint="eastAsia"/>
                <w:sz w:val="22"/>
                <w:szCs w:val="22"/>
              </w:rPr>
              <w:t xml:space="preserve">児童総合センター　</w:t>
            </w:r>
            <w:r w:rsidRPr="009E4E6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E4E64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="00107121" w:rsidRPr="009E4E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E4E6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272BD0" w:rsidRPr="009E4E64">
              <w:rPr>
                <w:rFonts w:ascii="ＭＳ 明朝" w:hAnsi="ＭＳ 明朝" w:hint="eastAsia"/>
                <w:sz w:val="18"/>
                <w:szCs w:val="18"/>
              </w:rPr>
              <w:t>※１</w:t>
            </w:r>
            <w:r w:rsidR="0032402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272BD0" w:rsidRPr="009E4E64">
              <w:rPr>
                <w:rFonts w:ascii="ＭＳ 明朝" w:hAnsi="ＭＳ 明朝" w:hint="eastAsia"/>
                <w:sz w:val="18"/>
                <w:szCs w:val="18"/>
              </w:rPr>
              <w:t>申請済み□</w:t>
            </w:r>
          </w:p>
          <w:p w14:paraId="0B0E4D15" w14:textId="77777777" w:rsidR="00272BD0" w:rsidRPr="009E4E64" w:rsidRDefault="00CC6608" w:rsidP="0032402D">
            <w:pPr>
              <w:numPr>
                <w:ilvl w:val="0"/>
                <w:numId w:val="12"/>
              </w:numPr>
              <w:ind w:left="357" w:hanging="357"/>
              <w:rPr>
                <w:rFonts w:ascii="ＭＳ 明朝" w:hAnsi="ＭＳ 明朝"/>
                <w:sz w:val="18"/>
                <w:szCs w:val="18"/>
              </w:rPr>
            </w:pPr>
            <w:r w:rsidRPr="009E4E6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B40185" w:rsidRPr="009E4E64">
              <w:rPr>
                <w:rFonts w:ascii="ＭＳ 明朝" w:hAnsi="ＭＳ 明朝" w:hint="eastAsia"/>
                <w:sz w:val="22"/>
                <w:szCs w:val="22"/>
              </w:rPr>
              <w:t>地球市民交流センター</w:t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272BD0" w:rsidRPr="009E4E64">
              <w:rPr>
                <w:rFonts w:ascii="ＭＳ 明朝" w:hAnsi="ＭＳ 明朝" w:hint="eastAsia"/>
                <w:sz w:val="18"/>
                <w:szCs w:val="18"/>
              </w:rPr>
              <w:t>※１</w:t>
            </w:r>
            <w:r w:rsidR="0032402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272BD0" w:rsidRPr="009E4E64">
              <w:rPr>
                <w:rFonts w:ascii="ＭＳ 明朝" w:hAnsi="ＭＳ 明朝" w:hint="eastAsia"/>
                <w:sz w:val="18"/>
                <w:szCs w:val="18"/>
              </w:rPr>
              <w:t>申請済み□</w:t>
            </w:r>
          </w:p>
          <w:p w14:paraId="3EAFD46E" w14:textId="77777777" w:rsidR="00B122D2" w:rsidRPr="009E4E64" w:rsidRDefault="00B122D2" w:rsidP="00B122D2">
            <w:pPr>
              <w:ind w:left="360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9E4E64">
              <w:rPr>
                <w:rFonts w:ascii="ＭＳ 明朝" w:hAnsi="ＭＳ 明朝" w:hint="eastAsia"/>
                <w:sz w:val="18"/>
                <w:szCs w:val="18"/>
              </w:rPr>
              <w:t>学校等プログラム　希望(　有　・　無　)</w:t>
            </w:r>
            <w:r w:rsidR="0032402D">
              <w:rPr>
                <w:rFonts w:ascii="ＭＳ 明朝" w:hAnsi="ＭＳ 明朝"/>
                <w:sz w:val="18"/>
                <w:szCs w:val="18"/>
              </w:rPr>
              <w:tab/>
            </w:r>
            <w:r w:rsidRPr="009E4E6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32402D">
              <w:rPr>
                <w:rFonts w:ascii="ＭＳ 明朝" w:hAnsi="ＭＳ 明朝"/>
                <w:sz w:val="18"/>
                <w:szCs w:val="18"/>
              </w:rPr>
              <w:tab/>
            </w:r>
            <w:r w:rsidR="0032402D">
              <w:rPr>
                <w:rFonts w:ascii="ＭＳ 明朝" w:hAnsi="ＭＳ 明朝"/>
                <w:sz w:val="18"/>
                <w:szCs w:val="18"/>
              </w:rPr>
              <w:tab/>
            </w:r>
            <w:r w:rsidR="0032402D">
              <w:rPr>
                <w:rFonts w:ascii="ＭＳ 明朝" w:hAnsi="ＭＳ 明朝"/>
                <w:sz w:val="18"/>
                <w:szCs w:val="18"/>
              </w:rPr>
              <w:tab/>
            </w:r>
            <w:r w:rsidR="0032402D">
              <w:rPr>
                <w:rFonts w:ascii="ＭＳ 明朝" w:hAnsi="ＭＳ 明朝"/>
                <w:sz w:val="18"/>
                <w:szCs w:val="18"/>
              </w:rPr>
              <w:tab/>
            </w:r>
            <w:r w:rsidRPr="009E4E64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027D2A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32402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E4E64">
              <w:rPr>
                <w:rFonts w:ascii="ＭＳ 明朝" w:hAnsi="ＭＳ 明朝" w:hint="eastAsia"/>
                <w:sz w:val="18"/>
                <w:szCs w:val="18"/>
              </w:rPr>
              <w:t>申請済み□</w:t>
            </w:r>
          </w:p>
          <w:p w14:paraId="7A754378" w14:textId="77777777" w:rsidR="00A653AF" w:rsidRDefault="00CC6608" w:rsidP="00A653AF">
            <w:pPr>
              <w:numPr>
                <w:ilvl w:val="0"/>
                <w:numId w:val="12"/>
              </w:numPr>
              <w:rPr>
                <w:rFonts w:ascii="ＭＳ 明朝" w:hAnsi="ＭＳ 明朝"/>
                <w:sz w:val="18"/>
                <w:szCs w:val="18"/>
              </w:rPr>
            </w:pPr>
            <w:r w:rsidRPr="009E4E6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5254A" w:rsidRPr="009E4E64">
              <w:rPr>
                <w:rFonts w:ascii="ＭＳ 明朝" w:hAnsi="ＭＳ 明朝" w:hint="eastAsia"/>
                <w:sz w:val="22"/>
                <w:szCs w:val="22"/>
              </w:rPr>
              <w:t>ジブリパーク</w:t>
            </w:r>
            <w:r w:rsidR="003F6D6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F6D6B" w:rsidRPr="009E4E64">
              <w:rPr>
                <w:rFonts w:ascii="ＭＳ 明朝" w:hAnsi="ＭＳ 明朝"/>
                <w:sz w:val="22"/>
                <w:szCs w:val="22"/>
              </w:rPr>
              <w:t>(学校団体枠･その他)</w:t>
            </w:r>
            <w:r w:rsidR="003F6D6B">
              <w:rPr>
                <w:rFonts w:ascii="ＭＳ 明朝" w:hAnsi="ＭＳ 明朝"/>
                <w:sz w:val="22"/>
                <w:szCs w:val="22"/>
              </w:rPr>
              <w:tab/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3F6D6B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 w:rsidR="0055254A" w:rsidRPr="009E4E64">
              <w:rPr>
                <w:rFonts w:ascii="ＭＳ 明朝" w:hAnsi="ＭＳ 明朝" w:hint="eastAsia"/>
                <w:sz w:val="18"/>
                <w:szCs w:val="18"/>
              </w:rPr>
              <w:t>※１</w:t>
            </w:r>
            <w:r w:rsidR="0032402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55254A" w:rsidRPr="009E4E64">
              <w:rPr>
                <w:rFonts w:ascii="ＭＳ 明朝" w:hAnsi="ＭＳ 明朝" w:hint="eastAsia"/>
                <w:sz w:val="18"/>
                <w:szCs w:val="18"/>
              </w:rPr>
              <w:t>申請済み□</w:t>
            </w:r>
          </w:p>
          <w:p w14:paraId="7FAA45AE" w14:textId="77777777" w:rsidR="00E92447" w:rsidRPr="00A653AF" w:rsidRDefault="0032402D" w:rsidP="00A653AF">
            <w:pPr>
              <w:numPr>
                <w:ilvl w:val="0"/>
                <w:numId w:val="12"/>
              </w:numPr>
              <w:ind w:left="443" w:hanging="44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22"/>
                <w:szCs w:val="22"/>
              </w:rPr>
              <w:tab/>
            </w:r>
            <w:r w:rsidR="00E92447" w:rsidRPr="00A653AF">
              <w:rPr>
                <w:rFonts w:ascii="ＭＳ 明朝" w:hAnsi="ＭＳ 明朝" w:hint="eastAsia"/>
                <w:sz w:val="22"/>
                <w:szCs w:val="22"/>
              </w:rPr>
              <w:t>サイクリングコース</w:t>
            </w:r>
            <w:r w:rsidR="00E82DCD" w:rsidRPr="00A653A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92447" w:rsidRPr="00A653AF">
              <w:rPr>
                <w:rFonts w:ascii="ＭＳ 明朝" w:hAnsi="ＭＳ 明朝" w:hint="eastAsia"/>
                <w:sz w:val="18"/>
                <w:szCs w:val="18"/>
              </w:rPr>
              <w:t>レンタサイクル利用希望□</w:t>
            </w:r>
          </w:p>
          <w:p w14:paraId="4240246A" w14:textId="081FD5E4" w:rsidR="00A74CA6" w:rsidRPr="009E4E64" w:rsidRDefault="005F2329" w:rsidP="0032402D">
            <w:pPr>
              <w:numPr>
                <w:ilvl w:val="0"/>
                <w:numId w:val="12"/>
              </w:numPr>
              <w:ind w:left="443" w:hanging="44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4BCF29" wp14:editId="5E6948EF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34290</wp:posOffset>
                      </wp:positionV>
                      <wp:extent cx="2901315" cy="409575"/>
                      <wp:effectExtent l="9525" t="12700" r="13335" b="6350"/>
                      <wp:wrapNone/>
                      <wp:docPr id="11306001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31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2E2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80.95pt;margin-top:2.7pt;width:228.4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32402D">
              <w:rPr>
                <w:rFonts w:ascii="ＭＳ 明朝" w:hAnsi="ＭＳ 明朝"/>
                <w:sz w:val="22"/>
                <w:szCs w:val="22"/>
              </w:rPr>
              <w:tab/>
            </w:r>
            <w:r w:rsidR="00546870" w:rsidRPr="009E4E64">
              <w:rPr>
                <w:rFonts w:ascii="ＭＳ 明朝" w:hAnsi="ＭＳ 明朝" w:hint="eastAsia"/>
                <w:sz w:val="22"/>
                <w:szCs w:val="22"/>
              </w:rPr>
              <w:t>猫</w:t>
            </w:r>
            <w:r w:rsidR="00A74CA6" w:rsidRPr="009E4E64">
              <w:rPr>
                <w:rFonts w:ascii="ＭＳ 明朝" w:hAnsi="ＭＳ 明朝" w:hint="eastAsia"/>
                <w:sz w:val="22"/>
                <w:szCs w:val="22"/>
              </w:rPr>
              <w:t>の城</w:t>
            </w:r>
            <w:r w:rsidR="00546870" w:rsidRPr="009E4E64">
              <w:rPr>
                <w:rFonts w:ascii="ＭＳ 明朝" w:hAnsi="ＭＳ 明朝" w:hint="eastAsia"/>
                <w:sz w:val="22"/>
                <w:szCs w:val="22"/>
              </w:rPr>
              <w:t>遊具</w:t>
            </w:r>
            <w:r w:rsidR="000A3974" w:rsidRPr="009E4E6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660D9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5626D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0A3974" w:rsidRPr="009E4E64">
              <w:rPr>
                <w:rFonts w:ascii="ＭＳ 明朝" w:hAnsi="ＭＳ 明朝" w:hint="eastAsia"/>
                <w:sz w:val="18"/>
                <w:szCs w:val="18"/>
              </w:rPr>
              <w:t>利用</w:t>
            </w:r>
            <w:r w:rsidR="00A055E7" w:rsidRPr="009E4E64">
              <w:rPr>
                <w:rFonts w:ascii="ＭＳ 明朝" w:hAnsi="ＭＳ 明朝" w:hint="eastAsia"/>
                <w:sz w:val="18"/>
                <w:szCs w:val="18"/>
              </w:rPr>
              <w:t>人数</w:t>
            </w:r>
            <w:r w:rsidR="008324CA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0A3974" w:rsidRPr="009E4E6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055E7" w:rsidRPr="009E4E64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5626D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324C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055E7" w:rsidRPr="009E4E64">
              <w:rPr>
                <w:rFonts w:ascii="ＭＳ 明朝" w:hAnsi="ＭＳ 明朝" w:hint="eastAsia"/>
                <w:sz w:val="18"/>
                <w:szCs w:val="18"/>
              </w:rPr>
              <w:t>人</w:t>
            </w:r>
            <w:r w:rsidR="007F6A4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A055E7" w:rsidRPr="009E4E64">
              <w:rPr>
                <w:rFonts w:ascii="ＭＳ 明朝" w:hAnsi="ＭＳ 明朝" w:hint="eastAsia"/>
                <w:sz w:val="18"/>
                <w:szCs w:val="18"/>
              </w:rPr>
              <w:t>学年</w:t>
            </w:r>
            <w:r w:rsidR="008324CA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A055E7" w:rsidRPr="009E4E64"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="005626D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31C1C841" w14:textId="77777777" w:rsidR="000A3974" w:rsidRPr="0032402D" w:rsidRDefault="000A3974" w:rsidP="000A3974">
            <w:pPr>
              <w:ind w:left="360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9E4E6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5626D5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E4E64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="008324CA">
              <w:rPr>
                <w:rFonts w:ascii="ＭＳ 明朝" w:hAnsi="ＭＳ 明朝" w:hint="eastAsia"/>
                <w:sz w:val="18"/>
                <w:szCs w:val="18"/>
              </w:rPr>
              <w:t xml:space="preserve">         </w:t>
            </w:r>
            <w:r w:rsidR="0070788E">
              <w:rPr>
                <w:rFonts w:ascii="ＭＳ 明朝" w:hAnsi="ＭＳ 明朝"/>
                <w:sz w:val="18"/>
                <w:szCs w:val="18"/>
              </w:rPr>
              <w:t>利用</w:t>
            </w:r>
            <w:r w:rsidR="0070788E">
              <w:rPr>
                <w:rFonts w:ascii="ＭＳ 明朝" w:hAnsi="ＭＳ 明朝" w:hint="eastAsia"/>
                <w:sz w:val="18"/>
                <w:szCs w:val="18"/>
              </w:rPr>
              <w:t>時間</w:t>
            </w:r>
            <w:r w:rsidRPr="009E4E64">
              <w:rPr>
                <w:rFonts w:ascii="ＭＳ 明朝" w:hAnsi="ＭＳ 明朝" w:hint="eastAsia"/>
                <w:sz w:val="18"/>
                <w:szCs w:val="18"/>
              </w:rPr>
              <w:t xml:space="preserve">：　　</w:t>
            </w:r>
            <w:r w:rsidR="005626D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80C0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70788E">
              <w:rPr>
                <w:rFonts w:ascii="ＭＳ 明朝" w:hAnsi="ＭＳ 明朝" w:hint="eastAsia"/>
                <w:sz w:val="18"/>
                <w:szCs w:val="18"/>
              </w:rPr>
              <w:t xml:space="preserve">：　</w:t>
            </w:r>
            <w:r w:rsidR="005626D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0788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324CA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 w:rsidRPr="009E4E6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626D5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70788E">
              <w:rPr>
                <w:rFonts w:ascii="ＭＳ 明朝" w:hAnsi="ＭＳ 明朝" w:hint="eastAsia"/>
                <w:sz w:val="18"/>
                <w:szCs w:val="18"/>
              </w:rPr>
              <w:t xml:space="preserve">　：　</w:t>
            </w:r>
            <w:r w:rsidR="005626D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E4E6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626D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626D5" w:rsidRPr="0032402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 </w:t>
            </w:r>
            <w:r w:rsidR="008324CA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 </w:t>
            </w:r>
            <w:r w:rsidR="008324CA" w:rsidRPr="005626D5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※４</w:t>
            </w:r>
          </w:p>
          <w:p w14:paraId="722C45F8" w14:textId="77777777" w:rsidR="00272BD0" w:rsidRPr="009E4E64" w:rsidRDefault="00FE52FC" w:rsidP="00660D93">
            <w:pPr>
              <w:numPr>
                <w:ilvl w:val="0"/>
                <w:numId w:val="12"/>
              </w:numPr>
              <w:ind w:left="357" w:hanging="357"/>
              <w:rPr>
                <w:rFonts w:ascii="ＭＳ 明朝" w:hAnsi="ＭＳ 明朝"/>
                <w:sz w:val="22"/>
                <w:szCs w:val="22"/>
              </w:rPr>
            </w:pPr>
            <w:r w:rsidRPr="009E4E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72BD0" w:rsidRPr="009E4E64">
              <w:rPr>
                <w:rFonts w:ascii="ＭＳ 明朝" w:hAnsi="ＭＳ 明朝" w:hint="eastAsia"/>
                <w:sz w:val="22"/>
                <w:szCs w:val="22"/>
              </w:rPr>
              <w:t xml:space="preserve">その他の施設　</w:t>
            </w:r>
            <w:r w:rsidR="0032402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660D93">
              <w:rPr>
                <w:rFonts w:ascii="ＭＳ 明朝" w:hAnsi="ＭＳ 明朝"/>
                <w:sz w:val="18"/>
                <w:szCs w:val="18"/>
              </w:rPr>
              <w:t>(</w:t>
            </w:r>
            <w:r w:rsidR="00660D93" w:rsidRPr="0032402D">
              <w:rPr>
                <w:rFonts w:ascii="ＭＳ 明朝" w:hAnsi="ＭＳ 明朝"/>
                <w:sz w:val="18"/>
                <w:szCs w:val="18"/>
              </w:rPr>
              <w:t xml:space="preserve">                  </w:t>
            </w:r>
            <w:r w:rsidR="00660D93">
              <w:rPr>
                <w:rFonts w:ascii="ＭＳ 明朝" w:hAnsi="ＭＳ 明朝"/>
                <w:sz w:val="18"/>
                <w:szCs w:val="18"/>
              </w:rPr>
              <w:t xml:space="preserve">   </w:t>
            </w:r>
            <w:r w:rsidR="00660D93">
              <w:rPr>
                <w:rFonts w:ascii="ＭＳ 明朝" w:hAnsi="ＭＳ 明朝" w:hint="eastAsia"/>
                <w:sz w:val="18"/>
                <w:szCs w:val="18"/>
              </w:rPr>
              <w:t xml:space="preserve">                       </w:t>
            </w:r>
            <w:r w:rsidR="00660D9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660D9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660D9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272BD0" w:rsidRPr="00F84117" w14:paraId="07A87F41" w14:textId="77777777" w:rsidTr="006E79A3">
        <w:trPr>
          <w:trHeight w:val="805"/>
        </w:trPr>
        <w:tc>
          <w:tcPr>
            <w:tcW w:w="1726" w:type="dxa"/>
            <w:vAlign w:val="center"/>
          </w:tcPr>
          <w:p w14:paraId="7E2B3A60" w14:textId="76A773DF" w:rsidR="00272BD0" w:rsidRPr="007C45B2" w:rsidRDefault="00272BD0" w:rsidP="00225E50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F84117">
              <w:rPr>
                <w:rFonts w:hint="eastAsia"/>
                <w:color w:val="000000"/>
                <w:kern w:val="0"/>
                <w:sz w:val="22"/>
                <w:szCs w:val="22"/>
              </w:rPr>
              <w:t>利用目的</w:t>
            </w:r>
          </w:p>
        </w:tc>
        <w:tc>
          <w:tcPr>
            <w:tcW w:w="7100" w:type="dxa"/>
            <w:gridSpan w:val="4"/>
            <w:vAlign w:val="center"/>
          </w:tcPr>
          <w:p w14:paraId="5B6B6365" w14:textId="77777777" w:rsidR="00272BD0" w:rsidRPr="00F84117" w:rsidRDefault="00272BD0" w:rsidP="00717014">
            <w:pPr>
              <w:spacing w:line="300" w:lineRule="exact"/>
              <w:rPr>
                <w:color w:val="000000"/>
                <w:sz w:val="22"/>
                <w:szCs w:val="22"/>
                <w:lang w:eastAsia="zh-TW"/>
              </w:rPr>
            </w:pPr>
            <w:r w:rsidRPr="00F84117">
              <w:rPr>
                <w:rFonts w:hint="eastAsia"/>
                <w:color w:val="000000"/>
                <w:sz w:val="22"/>
                <w:szCs w:val="22"/>
                <w:lang w:eastAsia="zh-TW"/>
              </w:rPr>
              <w:t>①　遠足　②　親子遠足　③　社会見学（校外学習）④　散策</w:t>
            </w:r>
          </w:p>
          <w:p w14:paraId="41D0F089" w14:textId="071B3152" w:rsidR="00225E50" w:rsidRPr="00225E50" w:rsidRDefault="00272BD0" w:rsidP="00225E50">
            <w:pPr>
              <w:pStyle w:val="a9"/>
              <w:numPr>
                <w:ilvl w:val="0"/>
                <w:numId w:val="13"/>
              </w:numPr>
              <w:spacing w:line="300" w:lineRule="exact"/>
              <w:ind w:leftChars="0"/>
              <w:rPr>
                <w:color w:val="000000"/>
                <w:sz w:val="22"/>
                <w:szCs w:val="22"/>
              </w:rPr>
            </w:pPr>
            <w:r w:rsidRPr="00225E50">
              <w:rPr>
                <w:rFonts w:hint="eastAsia"/>
                <w:color w:val="000000"/>
                <w:sz w:val="22"/>
                <w:szCs w:val="22"/>
              </w:rPr>
              <w:t>その他（具体的に）</w:t>
            </w:r>
            <w:r w:rsidR="00660D93" w:rsidRPr="00225E50">
              <w:rPr>
                <w:color w:val="000000"/>
                <w:sz w:val="22"/>
                <w:szCs w:val="22"/>
              </w:rPr>
              <w:t xml:space="preserve">(                 </w:t>
            </w:r>
            <w:r w:rsidR="00660D93" w:rsidRPr="00225E50">
              <w:rPr>
                <w:rFonts w:hint="eastAsia"/>
                <w:color w:val="000000"/>
                <w:sz w:val="22"/>
                <w:szCs w:val="22"/>
              </w:rPr>
              <w:t xml:space="preserve">              </w:t>
            </w:r>
            <w:r w:rsidR="00660D93" w:rsidRPr="00225E50">
              <w:rPr>
                <w:color w:val="000000"/>
                <w:sz w:val="22"/>
                <w:szCs w:val="22"/>
              </w:rPr>
              <w:t xml:space="preserve">   )</w:t>
            </w:r>
            <w:r w:rsidRPr="00225E50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25E50" w:rsidRPr="0079235F" w14:paraId="1E4C4296" w14:textId="77777777" w:rsidTr="00595EE9">
        <w:trPr>
          <w:trHeight w:val="561"/>
        </w:trPr>
        <w:tc>
          <w:tcPr>
            <w:tcW w:w="1726" w:type="dxa"/>
            <w:vAlign w:val="center"/>
          </w:tcPr>
          <w:p w14:paraId="0107BDA8" w14:textId="053D56D7" w:rsidR="006E79A3" w:rsidRPr="00595EE9" w:rsidRDefault="006E79A3" w:rsidP="00F378DA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95EE9">
              <w:rPr>
                <w:rFonts w:hint="eastAsia"/>
                <w:color w:val="000000"/>
                <w:kern w:val="0"/>
                <w:sz w:val="20"/>
                <w:szCs w:val="20"/>
              </w:rPr>
              <w:t>写真撮影</w:t>
            </w:r>
            <w:r w:rsidR="00F378DA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378DA" w:rsidRPr="00F378DA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※</w:t>
            </w:r>
            <w:r w:rsidR="00F378DA" w:rsidRPr="00F378DA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7100" w:type="dxa"/>
            <w:gridSpan w:val="4"/>
            <w:vAlign w:val="center"/>
          </w:tcPr>
          <w:p w14:paraId="21037FD8" w14:textId="04F0617E" w:rsidR="006E79A3" w:rsidRPr="00595EE9" w:rsidRDefault="00595EE9" w:rsidP="00595EE9">
            <w:pPr>
              <w:pStyle w:val="a9"/>
              <w:numPr>
                <w:ilvl w:val="0"/>
                <w:numId w:val="14"/>
              </w:numPr>
              <w:spacing w:line="300" w:lineRule="exact"/>
              <w:ind w:leftChars="0"/>
              <w:rPr>
                <w:color w:val="000000"/>
                <w:szCs w:val="21"/>
              </w:rPr>
            </w:pPr>
            <w:r w:rsidRPr="003B0BB4">
              <w:rPr>
                <w:rFonts w:hint="eastAsia"/>
                <w:color w:val="000000"/>
                <w:sz w:val="22"/>
                <w:szCs w:val="22"/>
              </w:rPr>
              <w:t>有</w:t>
            </w:r>
            <w:r w:rsidR="00F378DA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F378DA" w:rsidRPr="009E4E64">
              <w:rPr>
                <w:rFonts w:ascii="ＭＳ 明朝" w:hAnsi="ＭＳ 明朝" w:hint="eastAsia"/>
                <w:sz w:val="18"/>
                <w:szCs w:val="18"/>
              </w:rPr>
              <w:t>申請済み□</w:t>
            </w:r>
            <w:r w:rsidR="00640BC9" w:rsidRPr="003B0BB4">
              <w:rPr>
                <w:rFonts w:hint="eastAsia"/>
                <w:color w:val="000000"/>
                <w:sz w:val="22"/>
                <w:szCs w:val="22"/>
              </w:rPr>
              <w:t xml:space="preserve">（撮影者名：　　　　　</w:t>
            </w:r>
            <w:r w:rsidR="00640BC9" w:rsidRPr="003B0BB4">
              <w:rPr>
                <w:rFonts w:hint="eastAsia"/>
                <w:color w:val="000000"/>
                <w:sz w:val="22"/>
                <w:szCs w:val="22"/>
              </w:rPr>
              <w:t xml:space="preserve">   </w:t>
            </w:r>
            <w:r w:rsidR="00640BC9" w:rsidRPr="003B0BB4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640BC9">
              <w:rPr>
                <w:rFonts w:hint="eastAsia"/>
                <w:color w:val="000000"/>
                <w:szCs w:val="21"/>
              </w:rPr>
              <w:t>）</w:t>
            </w:r>
            <w:r w:rsidR="003B0BB4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6E79A3" w:rsidRPr="00595EE9">
              <w:rPr>
                <w:rFonts w:hint="eastAsia"/>
                <w:color w:val="000000"/>
                <w:szCs w:val="21"/>
              </w:rPr>
              <w:t>②</w:t>
            </w:r>
            <w:r w:rsidR="003B0BB4">
              <w:rPr>
                <w:rFonts w:hint="eastAsia"/>
                <w:color w:val="000000"/>
                <w:szCs w:val="21"/>
              </w:rPr>
              <w:t xml:space="preserve"> </w:t>
            </w:r>
            <w:r w:rsidRPr="003B0BB4">
              <w:rPr>
                <w:rFonts w:hint="eastAsia"/>
                <w:color w:val="000000"/>
                <w:sz w:val="22"/>
                <w:szCs w:val="22"/>
              </w:rPr>
              <w:t>無</w:t>
            </w:r>
          </w:p>
        </w:tc>
      </w:tr>
      <w:tr w:rsidR="00272BD0" w:rsidRPr="00F84117" w14:paraId="59C531F8" w14:textId="77777777" w:rsidTr="00E70531">
        <w:trPr>
          <w:trHeight w:val="524"/>
        </w:trPr>
        <w:tc>
          <w:tcPr>
            <w:tcW w:w="1726" w:type="dxa"/>
            <w:vAlign w:val="center"/>
          </w:tcPr>
          <w:p w14:paraId="66269F07" w14:textId="77777777" w:rsidR="00272BD0" w:rsidRPr="00F84117" w:rsidRDefault="00272BD0" w:rsidP="00A14130">
            <w:pPr>
              <w:jc w:val="center"/>
              <w:rPr>
                <w:color w:val="000000"/>
                <w:sz w:val="22"/>
                <w:szCs w:val="22"/>
              </w:rPr>
            </w:pPr>
            <w:r w:rsidRPr="00F84117">
              <w:rPr>
                <w:rFonts w:hint="eastAsia"/>
                <w:color w:val="000000"/>
                <w:sz w:val="22"/>
                <w:szCs w:val="22"/>
              </w:rPr>
              <w:t>利用予定人数</w:t>
            </w:r>
          </w:p>
        </w:tc>
        <w:tc>
          <w:tcPr>
            <w:tcW w:w="7100" w:type="dxa"/>
            <w:gridSpan w:val="4"/>
            <w:vAlign w:val="center"/>
          </w:tcPr>
          <w:p w14:paraId="72AFB525" w14:textId="77777777" w:rsidR="0032402D" w:rsidRPr="00F84117" w:rsidRDefault="00272BD0" w:rsidP="0032402D">
            <w:pPr>
              <w:ind w:firstLineChars="800" w:firstLine="1760"/>
              <w:rPr>
                <w:color w:val="000000"/>
                <w:sz w:val="22"/>
                <w:szCs w:val="22"/>
                <w:lang w:eastAsia="zh-CN"/>
              </w:rPr>
            </w:pPr>
            <w:r w:rsidRPr="00F84117"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人　</w:t>
            </w:r>
            <w:r w:rsidR="0032402D"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  (</w:t>
            </w:r>
            <w:r w:rsidRPr="00F84117">
              <w:rPr>
                <w:rFonts w:hint="eastAsia"/>
                <w:color w:val="000000"/>
                <w:sz w:val="22"/>
                <w:szCs w:val="22"/>
                <w:lang w:eastAsia="zh-CN"/>
              </w:rPr>
              <w:t>内</w:t>
            </w:r>
            <w:r w:rsidRPr="00F84117"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F84117">
              <w:rPr>
                <w:rFonts w:hint="eastAsia"/>
                <w:color w:val="000000"/>
                <w:sz w:val="22"/>
                <w:szCs w:val="22"/>
                <w:lang w:eastAsia="zh-CN"/>
              </w:rPr>
              <w:t>引率者　　　　人</w:t>
            </w:r>
            <w:r w:rsidR="0032402D"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 )</w:t>
            </w:r>
          </w:p>
        </w:tc>
      </w:tr>
      <w:tr w:rsidR="00E70531" w:rsidRPr="00F84117" w14:paraId="6BB3DD32" w14:textId="77777777" w:rsidTr="00E70531">
        <w:trPr>
          <w:trHeight w:val="524"/>
        </w:trPr>
        <w:tc>
          <w:tcPr>
            <w:tcW w:w="1726" w:type="dxa"/>
            <w:vAlign w:val="center"/>
          </w:tcPr>
          <w:p w14:paraId="7D1AD5BA" w14:textId="77777777" w:rsidR="00E70531" w:rsidRPr="00F36D61" w:rsidRDefault="00E70531" w:rsidP="00E70531">
            <w:pPr>
              <w:jc w:val="center"/>
              <w:rPr>
                <w:sz w:val="22"/>
                <w:szCs w:val="22"/>
              </w:rPr>
            </w:pPr>
            <w:r w:rsidRPr="00F36D61">
              <w:rPr>
                <w:rFonts w:hint="eastAsia"/>
                <w:sz w:val="22"/>
                <w:szCs w:val="22"/>
              </w:rPr>
              <w:t>交通手段</w:t>
            </w:r>
          </w:p>
          <w:p w14:paraId="09862A39" w14:textId="77777777" w:rsidR="00E70531" w:rsidRPr="007C45B2" w:rsidRDefault="00E70531" w:rsidP="00E70531">
            <w:pPr>
              <w:jc w:val="center"/>
              <w:rPr>
                <w:bCs/>
                <w:sz w:val="18"/>
                <w:szCs w:val="18"/>
              </w:rPr>
            </w:pPr>
            <w:r w:rsidRPr="007C45B2">
              <w:rPr>
                <w:rFonts w:hint="eastAsia"/>
                <w:bCs/>
                <w:kern w:val="0"/>
                <w:sz w:val="18"/>
                <w:szCs w:val="18"/>
              </w:rPr>
              <w:t xml:space="preserve">※３　</w:t>
            </w:r>
          </w:p>
        </w:tc>
        <w:tc>
          <w:tcPr>
            <w:tcW w:w="7100" w:type="dxa"/>
            <w:gridSpan w:val="4"/>
            <w:vAlign w:val="center"/>
          </w:tcPr>
          <w:p w14:paraId="7B0E84AD" w14:textId="77777777" w:rsidR="00E70531" w:rsidRPr="00F36D61" w:rsidRDefault="00E70531" w:rsidP="00C45947">
            <w:pPr>
              <w:tabs>
                <w:tab w:val="left" w:pos="2286"/>
              </w:tabs>
              <w:spacing w:line="300" w:lineRule="exact"/>
              <w:rPr>
                <w:sz w:val="22"/>
                <w:szCs w:val="22"/>
              </w:rPr>
            </w:pPr>
            <w:r w:rsidRPr="00F36D61">
              <w:rPr>
                <w:rFonts w:hint="eastAsia"/>
                <w:sz w:val="22"/>
                <w:szCs w:val="22"/>
              </w:rPr>
              <w:t>①</w:t>
            </w:r>
            <w:r w:rsidRPr="00F36D61">
              <w:rPr>
                <w:rFonts w:hint="eastAsia"/>
                <w:sz w:val="22"/>
                <w:szCs w:val="22"/>
              </w:rPr>
              <w:t xml:space="preserve"> </w:t>
            </w:r>
            <w:r w:rsidRPr="00F36D61">
              <w:rPr>
                <w:rFonts w:hint="eastAsia"/>
                <w:sz w:val="22"/>
                <w:szCs w:val="22"/>
              </w:rPr>
              <w:t>大型バス</w:t>
            </w:r>
            <w:r w:rsidR="00C45947">
              <w:rPr>
                <w:sz w:val="22"/>
                <w:szCs w:val="22"/>
              </w:rPr>
              <w:tab/>
            </w:r>
            <w:r w:rsidRPr="00F36D61">
              <w:rPr>
                <w:rFonts w:hint="eastAsia"/>
                <w:sz w:val="22"/>
                <w:szCs w:val="22"/>
              </w:rPr>
              <w:t>（</w:t>
            </w:r>
            <w:r w:rsidR="00C45947">
              <w:rPr>
                <w:rFonts w:hint="eastAsia"/>
                <w:sz w:val="22"/>
                <w:szCs w:val="22"/>
              </w:rPr>
              <w:t xml:space="preserve">北　　　</w:t>
            </w:r>
            <w:r w:rsidRPr="00F36D61">
              <w:rPr>
                <w:rFonts w:hint="eastAsia"/>
                <w:sz w:val="22"/>
                <w:szCs w:val="22"/>
              </w:rPr>
              <w:t>台</w:t>
            </w:r>
            <w:r w:rsidR="00C45947">
              <w:rPr>
                <w:rFonts w:hint="eastAsia"/>
                <w:sz w:val="22"/>
                <w:szCs w:val="22"/>
              </w:rPr>
              <w:t>・西　　　台・南　　　台</w:t>
            </w:r>
            <w:r w:rsidRPr="00F36D61">
              <w:rPr>
                <w:rFonts w:hint="eastAsia"/>
                <w:sz w:val="22"/>
                <w:szCs w:val="22"/>
              </w:rPr>
              <w:t>）</w:t>
            </w:r>
          </w:p>
          <w:p w14:paraId="7704D4FC" w14:textId="77777777" w:rsidR="00E70531" w:rsidRPr="00F36D61" w:rsidRDefault="00E248F5" w:rsidP="00E248F5">
            <w:pPr>
              <w:tabs>
                <w:tab w:val="left" w:pos="2286"/>
              </w:tabs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E70531" w:rsidRPr="00F36D61">
              <w:rPr>
                <w:rFonts w:hint="eastAsia"/>
                <w:sz w:val="22"/>
                <w:szCs w:val="22"/>
              </w:rPr>
              <w:t>マイクロバス</w:t>
            </w:r>
            <w:r w:rsidR="00C45947">
              <w:rPr>
                <w:sz w:val="22"/>
                <w:szCs w:val="22"/>
              </w:rPr>
              <w:tab/>
            </w:r>
            <w:r w:rsidR="00C45947" w:rsidRPr="00F36D61">
              <w:rPr>
                <w:rFonts w:hint="eastAsia"/>
                <w:sz w:val="22"/>
                <w:szCs w:val="22"/>
              </w:rPr>
              <w:t>（</w:t>
            </w:r>
            <w:r w:rsidR="00C45947">
              <w:rPr>
                <w:rFonts w:hint="eastAsia"/>
                <w:sz w:val="22"/>
                <w:szCs w:val="22"/>
              </w:rPr>
              <w:t xml:space="preserve">北　　　</w:t>
            </w:r>
            <w:r w:rsidR="00C45947" w:rsidRPr="00F36D61">
              <w:rPr>
                <w:rFonts w:hint="eastAsia"/>
                <w:sz w:val="22"/>
                <w:szCs w:val="22"/>
              </w:rPr>
              <w:t>台</w:t>
            </w:r>
            <w:r w:rsidR="00C45947">
              <w:rPr>
                <w:rFonts w:hint="eastAsia"/>
                <w:sz w:val="22"/>
                <w:szCs w:val="22"/>
              </w:rPr>
              <w:t>・西　　　台・南　　　台</w:t>
            </w:r>
            <w:r w:rsidR="00C45947" w:rsidRPr="00F36D61">
              <w:rPr>
                <w:rFonts w:hint="eastAsia"/>
                <w:sz w:val="22"/>
                <w:szCs w:val="22"/>
              </w:rPr>
              <w:t>）</w:t>
            </w:r>
          </w:p>
          <w:p w14:paraId="0F6BB65E" w14:textId="77777777" w:rsidR="00E70531" w:rsidRPr="00F36D61" w:rsidRDefault="00E248F5" w:rsidP="00E248F5">
            <w:pPr>
              <w:tabs>
                <w:tab w:val="left" w:pos="2286"/>
              </w:tabs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E70531" w:rsidRPr="00F36D61">
              <w:rPr>
                <w:rFonts w:hint="eastAsia"/>
                <w:sz w:val="22"/>
                <w:szCs w:val="22"/>
              </w:rPr>
              <w:t>自家用車</w:t>
            </w:r>
            <w:r w:rsidR="00C45947">
              <w:rPr>
                <w:sz w:val="22"/>
                <w:szCs w:val="22"/>
              </w:rPr>
              <w:tab/>
            </w:r>
            <w:r w:rsidR="00C45947" w:rsidRPr="00F36D61">
              <w:rPr>
                <w:rFonts w:hint="eastAsia"/>
                <w:sz w:val="22"/>
                <w:szCs w:val="22"/>
              </w:rPr>
              <w:t>（</w:t>
            </w:r>
            <w:r w:rsidR="00C45947">
              <w:rPr>
                <w:rFonts w:hint="eastAsia"/>
                <w:sz w:val="22"/>
                <w:szCs w:val="22"/>
              </w:rPr>
              <w:t xml:space="preserve">北　　　</w:t>
            </w:r>
            <w:r w:rsidR="00C45947" w:rsidRPr="00F36D61">
              <w:rPr>
                <w:rFonts w:hint="eastAsia"/>
                <w:sz w:val="22"/>
                <w:szCs w:val="22"/>
              </w:rPr>
              <w:t>台</w:t>
            </w:r>
            <w:r w:rsidR="00C45947">
              <w:rPr>
                <w:rFonts w:hint="eastAsia"/>
                <w:sz w:val="22"/>
                <w:szCs w:val="22"/>
              </w:rPr>
              <w:t>・西　　　台・南　　　台</w:t>
            </w:r>
            <w:r w:rsidR="00C45947" w:rsidRPr="00F36D61">
              <w:rPr>
                <w:rFonts w:hint="eastAsia"/>
                <w:sz w:val="22"/>
                <w:szCs w:val="22"/>
              </w:rPr>
              <w:t>）</w:t>
            </w:r>
          </w:p>
          <w:p w14:paraId="32400080" w14:textId="77777777" w:rsidR="00E70531" w:rsidRPr="00F36D61" w:rsidRDefault="00E248F5" w:rsidP="00E248F5">
            <w:pPr>
              <w:tabs>
                <w:tab w:val="left" w:pos="2286"/>
              </w:tabs>
              <w:spacing w:line="300" w:lineRule="exac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④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E70531" w:rsidRPr="00F36D61">
              <w:rPr>
                <w:rFonts w:hint="eastAsia"/>
                <w:sz w:val="22"/>
                <w:szCs w:val="22"/>
                <w:lang w:eastAsia="zh-TW"/>
              </w:rPr>
              <w:t>公共交通機関</w:t>
            </w:r>
            <w:r w:rsidR="00C45947">
              <w:rPr>
                <w:sz w:val="22"/>
                <w:szCs w:val="22"/>
                <w:lang w:eastAsia="zh-TW"/>
              </w:rPr>
              <w:tab/>
            </w:r>
            <w:r w:rsidR="00C45947" w:rsidRPr="00F36D61">
              <w:rPr>
                <w:rFonts w:hint="eastAsia"/>
                <w:sz w:val="22"/>
                <w:szCs w:val="22"/>
                <w:lang w:eastAsia="zh-TW"/>
              </w:rPr>
              <w:t>（</w:t>
            </w:r>
            <w:r w:rsidR="00134FFB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</w:t>
            </w:r>
            <w:r w:rsidR="00C45947" w:rsidRPr="00F36D61">
              <w:rPr>
                <w:rFonts w:hint="eastAsia"/>
                <w:sz w:val="22"/>
                <w:szCs w:val="22"/>
                <w:lang w:eastAsia="zh-TW"/>
              </w:rPr>
              <w:t>）</w:t>
            </w:r>
          </w:p>
          <w:p w14:paraId="5C600BDC" w14:textId="77777777" w:rsidR="00E70531" w:rsidRPr="00F36D61" w:rsidRDefault="00E70531" w:rsidP="00C45947">
            <w:pPr>
              <w:tabs>
                <w:tab w:val="left" w:pos="2286"/>
              </w:tabs>
              <w:rPr>
                <w:sz w:val="22"/>
                <w:szCs w:val="22"/>
              </w:rPr>
            </w:pPr>
            <w:r w:rsidRPr="00F36D61">
              <w:rPr>
                <w:rFonts w:hint="eastAsia"/>
                <w:sz w:val="22"/>
                <w:szCs w:val="22"/>
              </w:rPr>
              <w:t>⑤</w:t>
            </w:r>
            <w:r w:rsidRPr="00F36D61">
              <w:rPr>
                <w:rFonts w:hint="eastAsia"/>
                <w:sz w:val="22"/>
                <w:szCs w:val="22"/>
              </w:rPr>
              <w:t xml:space="preserve"> </w:t>
            </w:r>
            <w:r w:rsidRPr="00F36D61">
              <w:rPr>
                <w:rFonts w:hint="eastAsia"/>
                <w:sz w:val="22"/>
                <w:szCs w:val="22"/>
              </w:rPr>
              <w:t>その他</w:t>
            </w:r>
            <w:r w:rsidR="00C45947">
              <w:rPr>
                <w:sz w:val="22"/>
                <w:szCs w:val="22"/>
              </w:rPr>
              <w:tab/>
            </w:r>
            <w:r w:rsidRPr="00F36D61">
              <w:rPr>
                <w:rFonts w:hint="eastAsia"/>
                <w:sz w:val="22"/>
                <w:szCs w:val="22"/>
              </w:rPr>
              <w:t xml:space="preserve">（　　　　　　　</w:t>
            </w:r>
            <w:r w:rsidR="00C45947">
              <w:rPr>
                <w:rFonts w:hint="eastAsia"/>
                <w:sz w:val="22"/>
                <w:szCs w:val="22"/>
              </w:rPr>
              <w:t xml:space="preserve">　　　　　</w:t>
            </w:r>
            <w:r w:rsidRPr="00F36D61"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272BD0" w:rsidRPr="00F84117" w14:paraId="684339E4" w14:textId="77777777" w:rsidTr="006E79A3">
        <w:trPr>
          <w:trHeight w:val="1111"/>
        </w:trPr>
        <w:tc>
          <w:tcPr>
            <w:tcW w:w="8826" w:type="dxa"/>
            <w:gridSpan w:val="5"/>
            <w:tcBorders>
              <w:top w:val="nil"/>
            </w:tcBorders>
          </w:tcPr>
          <w:p w14:paraId="6E39C50B" w14:textId="77777777" w:rsidR="00267DEC" w:rsidRPr="00F36D61" w:rsidRDefault="00267DEC" w:rsidP="00267DEC">
            <w:pPr>
              <w:adjustRightInd w:val="0"/>
              <w:spacing w:line="0" w:lineRule="atLeast"/>
              <w:ind w:firstLineChars="100" w:firstLine="220"/>
              <w:rPr>
                <w:sz w:val="22"/>
                <w:szCs w:val="22"/>
              </w:rPr>
            </w:pPr>
            <w:r w:rsidRPr="00F36D61">
              <w:rPr>
                <w:rFonts w:hint="eastAsia"/>
                <w:sz w:val="22"/>
                <w:szCs w:val="22"/>
              </w:rPr>
              <w:t>団体利用届け提出先</w:t>
            </w:r>
          </w:p>
          <w:p w14:paraId="394916D5" w14:textId="77777777" w:rsidR="00267DEC" w:rsidRPr="00F36D61" w:rsidRDefault="00267DEC" w:rsidP="006B4BD6">
            <w:pPr>
              <w:adjustRightInd w:val="0"/>
              <w:spacing w:line="0" w:lineRule="atLeast"/>
              <w:ind w:firstLineChars="200" w:firstLine="440"/>
              <w:rPr>
                <w:sz w:val="22"/>
                <w:szCs w:val="22"/>
              </w:rPr>
            </w:pPr>
            <w:r w:rsidRPr="00F36D61">
              <w:rPr>
                <w:rFonts w:hint="eastAsia"/>
                <w:sz w:val="22"/>
                <w:szCs w:val="22"/>
              </w:rPr>
              <w:t>指定管理者</w:t>
            </w:r>
            <w:r w:rsidR="00272BD0" w:rsidRPr="00F36D61">
              <w:rPr>
                <w:rFonts w:hint="eastAsia"/>
                <w:sz w:val="22"/>
                <w:szCs w:val="22"/>
              </w:rPr>
              <w:t xml:space="preserve">　　　　　　</w:t>
            </w:r>
            <w:r w:rsidR="004A2354" w:rsidRPr="00F36D61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43FDA925" w14:textId="77777777" w:rsidR="00272BD0" w:rsidRPr="00F36D61" w:rsidRDefault="004A2354" w:rsidP="006B4BD6">
            <w:pPr>
              <w:adjustRightInd w:val="0"/>
              <w:spacing w:line="0" w:lineRule="atLeast"/>
              <w:ind w:firstLineChars="300" w:firstLine="660"/>
              <w:rPr>
                <w:sz w:val="22"/>
                <w:szCs w:val="22"/>
                <w:lang w:eastAsia="zh-TW"/>
              </w:rPr>
            </w:pPr>
            <w:r w:rsidRPr="00F36D61">
              <w:rPr>
                <w:rFonts w:hint="eastAsia"/>
                <w:sz w:val="22"/>
                <w:szCs w:val="22"/>
                <w:lang w:eastAsia="zh-TW"/>
              </w:rPr>
              <w:t>公益</w:t>
            </w:r>
            <w:r w:rsidR="00272BD0" w:rsidRPr="00F36D61">
              <w:rPr>
                <w:rFonts w:hint="eastAsia"/>
                <w:sz w:val="22"/>
                <w:szCs w:val="22"/>
                <w:lang w:eastAsia="zh-TW"/>
              </w:rPr>
              <w:t xml:space="preserve">財団法人　愛知県都市整備協会　</w:t>
            </w:r>
            <w:r w:rsidR="00272BD0" w:rsidRPr="00F36D61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="00272BD0" w:rsidRPr="00F36D61">
              <w:rPr>
                <w:rFonts w:hint="eastAsia"/>
                <w:sz w:val="22"/>
                <w:szCs w:val="22"/>
                <w:lang w:eastAsia="zh-TW"/>
              </w:rPr>
              <w:t>愛･地球博記念公園管理事務所</w:t>
            </w:r>
          </w:p>
          <w:p w14:paraId="754EBA05" w14:textId="77777777" w:rsidR="00272BD0" w:rsidRPr="00F36D61" w:rsidRDefault="00272BD0" w:rsidP="006B4BD6">
            <w:pPr>
              <w:adjustRightInd w:val="0"/>
              <w:spacing w:line="260" w:lineRule="exact"/>
              <w:ind w:firstLineChars="800" w:firstLine="1760"/>
              <w:rPr>
                <w:sz w:val="22"/>
                <w:szCs w:val="22"/>
              </w:rPr>
            </w:pPr>
            <w:r w:rsidRPr="00F36D61">
              <w:rPr>
                <w:rFonts w:hint="eastAsia"/>
                <w:sz w:val="22"/>
                <w:szCs w:val="22"/>
                <w:lang w:eastAsia="zh-TW"/>
              </w:rPr>
              <w:t>TEL  0561</w:t>
            </w:r>
            <w:r w:rsidRPr="00F36D61">
              <w:rPr>
                <w:rFonts w:hint="eastAsia"/>
                <w:sz w:val="22"/>
                <w:szCs w:val="22"/>
                <w:lang w:eastAsia="zh-TW"/>
              </w:rPr>
              <w:t>－</w:t>
            </w:r>
            <w:r w:rsidRPr="00F36D61">
              <w:rPr>
                <w:rFonts w:hint="eastAsia"/>
                <w:sz w:val="22"/>
                <w:szCs w:val="22"/>
                <w:lang w:eastAsia="zh-TW"/>
              </w:rPr>
              <w:t>64</w:t>
            </w:r>
            <w:r w:rsidRPr="00F36D61">
              <w:rPr>
                <w:rFonts w:hint="eastAsia"/>
                <w:sz w:val="22"/>
                <w:szCs w:val="22"/>
                <w:lang w:eastAsia="zh-TW"/>
              </w:rPr>
              <w:t>－</w:t>
            </w:r>
            <w:r w:rsidRPr="00F36D61">
              <w:rPr>
                <w:rFonts w:hint="eastAsia"/>
                <w:sz w:val="22"/>
                <w:szCs w:val="22"/>
                <w:lang w:eastAsia="zh-TW"/>
              </w:rPr>
              <w:t>1130</w:t>
            </w:r>
            <w:r w:rsidR="006B4BD6" w:rsidRPr="00F36D61">
              <w:rPr>
                <w:rFonts w:hint="eastAsia"/>
                <w:sz w:val="22"/>
                <w:szCs w:val="22"/>
              </w:rPr>
              <w:t xml:space="preserve">　　　</w:t>
            </w:r>
            <w:r w:rsidRPr="00F36D61">
              <w:rPr>
                <w:rFonts w:hint="eastAsia"/>
                <w:sz w:val="22"/>
                <w:szCs w:val="22"/>
                <w:lang w:eastAsia="zh-TW"/>
              </w:rPr>
              <w:t>FAX  0561</w:t>
            </w:r>
            <w:r w:rsidRPr="00F36D61">
              <w:rPr>
                <w:rFonts w:hint="eastAsia"/>
                <w:sz w:val="22"/>
                <w:szCs w:val="22"/>
                <w:lang w:eastAsia="zh-TW"/>
              </w:rPr>
              <w:t>－</w:t>
            </w:r>
            <w:r w:rsidRPr="00F36D61">
              <w:rPr>
                <w:rFonts w:hint="eastAsia"/>
                <w:sz w:val="22"/>
                <w:szCs w:val="22"/>
                <w:lang w:eastAsia="zh-TW"/>
              </w:rPr>
              <w:t>61</w:t>
            </w:r>
            <w:r w:rsidRPr="00F36D61">
              <w:rPr>
                <w:rFonts w:hint="eastAsia"/>
                <w:sz w:val="22"/>
                <w:szCs w:val="22"/>
                <w:lang w:eastAsia="zh-TW"/>
              </w:rPr>
              <w:t>－</w:t>
            </w:r>
            <w:r w:rsidRPr="00F36D61">
              <w:rPr>
                <w:rFonts w:hint="eastAsia"/>
                <w:sz w:val="22"/>
                <w:szCs w:val="22"/>
                <w:lang w:eastAsia="zh-TW"/>
              </w:rPr>
              <w:t>2150</w:t>
            </w:r>
          </w:p>
        </w:tc>
      </w:tr>
      <w:tr w:rsidR="00272BD0" w:rsidRPr="00F84117" w14:paraId="0437FAEC" w14:textId="77777777" w:rsidTr="00A055E7">
        <w:trPr>
          <w:trHeight w:hRule="exact" w:val="2242"/>
        </w:trPr>
        <w:tc>
          <w:tcPr>
            <w:tcW w:w="8826" w:type="dxa"/>
            <w:gridSpan w:val="5"/>
          </w:tcPr>
          <w:p w14:paraId="7610C534" w14:textId="77777777" w:rsidR="00272BD0" w:rsidRPr="00F84117" w:rsidRDefault="00272BD0" w:rsidP="00717014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F84117">
              <w:rPr>
                <w:rFonts w:hint="eastAsia"/>
                <w:color w:val="000000"/>
                <w:sz w:val="16"/>
                <w:szCs w:val="16"/>
              </w:rPr>
              <w:t>注意事項</w:t>
            </w:r>
          </w:p>
          <w:p w14:paraId="7C6A52E0" w14:textId="77777777" w:rsidR="00272BD0" w:rsidRPr="00F84117" w:rsidRDefault="00272BD0" w:rsidP="00717014">
            <w:pPr>
              <w:spacing w:line="200" w:lineRule="exact"/>
              <w:ind w:firstLineChars="100" w:firstLine="160"/>
              <w:jc w:val="left"/>
              <w:rPr>
                <w:color w:val="000000"/>
                <w:sz w:val="16"/>
                <w:szCs w:val="16"/>
              </w:rPr>
            </w:pPr>
            <w:r w:rsidRPr="00F84117">
              <w:rPr>
                <w:rFonts w:hint="eastAsia"/>
                <w:color w:val="000000"/>
                <w:sz w:val="16"/>
                <w:szCs w:val="16"/>
              </w:rPr>
              <w:t>※１　ﾌｨｰﾙﾄﾞｾﾝﾀｰ（もりの学舎）（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TEL 0561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61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2315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）、愛知県児童総合センター（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TEL 0561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63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1110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）、</w:t>
            </w:r>
          </w:p>
          <w:p w14:paraId="15FA464D" w14:textId="77777777" w:rsidR="00B122D2" w:rsidRDefault="00272BD0" w:rsidP="00F12B6F">
            <w:pPr>
              <w:spacing w:line="200" w:lineRule="exact"/>
              <w:ind w:leftChars="300" w:left="63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地球市民交流センター</w:t>
            </w:r>
            <w:r w:rsidR="00CC6608">
              <w:rPr>
                <w:rFonts w:hint="eastAsia"/>
                <w:color w:val="000000"/>
                <w:sz w:val="16"/>
                <w:szCs w:val="16"/>
              </w:rPr>
              <w:t>・スケート場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TEL 0561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6</w:t>
            </w:r>
            <w:r>
              <w:rPr>
                <w:rFonts w:hint="eastAsia"/>
                <w:color w:val="000000"/>
                <w:sz w:val="16"/>
                <w:szCs w:val="16"/>
              </w:rPr>
              <w:t>4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11</w:t>
            </w:r>
            <w:r w:rsidR="00B122D2">
              <w:rPr>
                <w:rFonts w:hint="eastAsia"/>
                <w:color w:val="000000"/>
                <w:sz w:val="16"/>
                <w:szCs w:val="16"/>
              </w:rPr>
              <w:t>30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）</w:t>
            </w:r>
            <w:r w:rsidR="00A84C97">
              <w:rPr>
                <w:rFonts w:hint="eastAsia"/>
                <w:color w:val="000000"/>
                <w:sz w:val="16"/>
                <w:szCs w:val="16"/>
              </w:rPr>
              <w:t>、</w:t>
            </w:r>
            <w:r w:rsidR="00B122D2">
              <w:rPr>
                <w:rFonts w:hint="eastAsia"/>
                <w:color w:val="000000"/>
                <w:sz w:val="16"/>
                <w:szCs w:val="16"/>
              </w:rPr>
              <w:t>学校等プログラム</w:t>
            </w:r>
            <w:r w:rsidR="00B122D2" w:rsidRPr="00F84117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="00B122D2" w:rsidRPr="00F84117">
              <w:rPr>
                <w:rFonts w:hint="eastAsia"/>
                <w:color w:val="000000"/>
                <w:sz w:val="16"/>
                <w:szCs w:val="16"/>
              </w:rPr>
              <w:t>TEL 0561</w:t>
            </w:r>
            <w:r w:rsidR="00B122D2" w:rsidRPr="00F84117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="00B122D2">
              <w:rPr>
                <w:rFonts w:hint="eastAsia"/>
                <w:color w:val="000000"/>
                <w:sz w:val="16"/>
                <w:szCs w:val="16"/>
              </w:rPr>
              <w:t>64</w:t>
            </w:r>
            <w:r w:rsidR="00B122D2" w:rsidRPr="00F84117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="00B122D2" w:rsidRPr="00F84117">
              <w:rPr>
                <w:rFonts w:hint="eastAsia"/>
                <w:color w:val="000000"/>
                <w:sz w:val="16"/>
                <w:szCs w:val="16"/>
              </w:rPr>
              <w:t>11</w:t>
            </w:r>
            <w:r w:rsidR="00B122D2">
              <w:rPr>
                <w:rFonts w:hint="eastAsia"/>
                <w:color w:val="000000"/>
                <w:sz w:val="16"/>
                <w:szCs w:val="16"/>
              </w:rPr>
              <w:t>9</w:t>
            </w:r>
            <w:r w:rsidR="00B122D2" w:rsidRPr="00F84117">
              <w:rPr>
                <w:rFonts w:hint="eastAsia"/>
                <w:color w:val="000000"/>
                <w:sz w:val="16"/>
                <w:szCs w:val="16"/>
              </w:rPr>
              <w:t>0</w:t>
            </w:r>
            <w:r w:rsidR="00B122D2" w:rsidRPr="00F84117">
              <w:rPr>
                <w:rFonts w:hint="eastAsia"/>
                <w:color w:val="000000"/>
                <w:sz w:val="16"/>
                <w:szCs w:val="16"/>
              </w:rPr>
              <w:t>）</w:t>
            </w:r>
            <w:r w:rsidR="00B122D2">
              <w:rPr>
                <w:rFonts w:hint="eastAsia"/>
                <w:color w:val="000000"/>
                <w:sz w:val="16"/>
                <w:szCs w:val="16"/>
              </w:rPr>
              <w:t>、</w:t>
            </w:r>
          </w:p>
          <w:p w14:paraId="3D67B33E" w14:textId="77777777" w:rsidR="00272BD0" w:rsidRPr="00F84117" w:rsidRDefault="00D50DA8" w:rsidP="00CC6608">
            <w:pPr>
              <w:spacing w:line="200" w:lineRule="exact"/>
              <w:ind w:leftChars="300" w:left="630"/>
              <w:jc w:val="left"/>
              <w:rPr>
                <w:color w:val="000000"/>
                <w:sz w:val="16"/>
                <w:szCs w:val="16"/>
              </w:rPr>
            </w:pPr>
            <w:r w:rsidRPr="00FE52FC">
              <w:rPr>
                <w:rFonts w:hint="eastAsia"/>
                <w:sz w:val="16"/>
                <w:szCs w:val="16"/>
              </w:rPr>
              <w:t>ジブリパーク</w:t>
            </w:r>
            <w:r w:rsidR="00A84C97" w:rsidRPr="00FE52FC">
              <w:rPr>
                <w:rFonts w:hint="eastAsia"/>
                <w:sz w:val="16"/>
                <w:szCs w:val="16"/>
              </w:rPr>
              <w:t>（</w:t>
            </w:r>
            <w:r w:rsidR="00A84C97" w:rsidRPr="00FE52FC">
              <w:rPr>
                <w:rFonts w:hint="eastAsia"/>
                <w:sz w:val="16"/>
                <w:szCs w:val="16"/>
              </w:rPr>
              <w:t xml:space="preserve">TEL </w:t>
            </w:r>
            <w:r w:rsidRPr="00FE52FC">
              <w:rPr>
                <w:sz w:val="16"/>
                <w:szCs w:val="16"/>
              </w:rPr>
              <w:t>0561</w:t>
            </w:r>
            <w:r w:rsidR="00A84C97" w:rsidRPr="00FE52FC">
              <w:rPr>
                <w:rFonts w:hint="eastAsia"/>
                <w:sz w:val="16"/>
                <w:szCs w:val="16"/>
              </w:rPr>
              <w:t>－</w:t>
            </w:r>
            <w:r w:rsidRPr="00FE52FC">
              <w:rPr>
                <w:rFonts w:hint="eastAsia"/>
                <w:sz w:val="16"/>
                <w:szCs w:val="16"/>
              </w:rPr>
              <w:t>6</w:t>
            </w:r>
            <w:r w:rsidRPr="00FE52FC">
              <w:rPr>
                <w:sz w:val="16"/>
                <w:szCs w:val="16"/>
              </w:rPr>
              <w:t>3</w:t>
            </w:r>
            <w:r w:rsidR="00A84C97" w:rsidRPr="00FE52FC">
              <w:rPr>
                <w:rFonts w:hint="eastAsia"/>
                <w:sz w:val="16"/>
                <w:szCs w:val="16"/>
              </w:rPr>
              <w:t>－</w:t>
            </w:r>
            <w:r w:rsidR="00A430D1" w:rsidRPr="00FE52FC">
              <w:rPr>
                <w:rFonts w:hint="eastAsia"/>
                <w:sz w:val="16"/>
                <w:szCs w:val="16"/>
              </w:rPr>
              <w:t>8</w:t>
            </w:r>
            <w:r w:rsidR="00A430D1" w:rsidRPr="00FE52FC">
              <w:rPr>
                <w:sz w:val="16"/>
                <w:szCs w:val="16"/>
              </w:rPr>
              <w:t>91</w:t>
            </w:r>
            <w:r w:rsidRPr="00FE52FC">
              <w:rPr>
                <w:sz w:val="16"/>
                <w:szCs w:val="16"/>
              </w:rPr>
              <w:t>5</w:t>
            </w:r>
            <w:r w:rsidR="00A84C97" w:rsidRPr="00FE52FC">
              <w:rPr>
                <w:rFonts w:hint="eastAsia"/>
                <w:sz w:val="16"/>
                <w:szCs w:val="16"/>
              </w:rPr>
              <w:t>）</w:t>
            </w:r>
            <w:r w:rsidR="00272BD0" w:rsidRPr="00F84117">
              <w:rPr>
                <w:rFonts w:hint="eastAsia"/>
                <w:color w:val="000000"/>
                <w:sz w:val="16"/>
                <w:szCs w:val="16"/>
              </w:rPr>
              <w:t>をご利用の方は、各施設に直接お申込みください。</w:t>
            </w:r>
          </w:p>
          <w:p w14:paraId="3F76D355" w14:textId="47FD3CC2" w:rsidR="00640BC9" w:rsidRDefault="00272BD0" w:rsidP="00717014">
            <w:pPr>
              <w:spacing w:line="200" w:lineRule="exact"/>
              <w:ind w:firstLineChars="100" w:firstLine="160"/>
              <w:jc w:val="left"/>
              <w:rPr>
                <w:color w:val="000000"/>
                <w:sz w:val="16"/>
                <w:szCs w:val="16"/>
              </w:rPr>
            </w:pPr>
            <w:r w:rsidRPr="00F84117">
              <w:rPr>
                <w:rFonts w:hint="eastAsia"/>
                <w:color w:val="000000"/>
                <w:sz w:val="16"/>
                <w:szCs w:val="16"/>
              </w:rPr>
              <w:t xml:space="preserve">※２　</w:t>
            </w:r>
            <w:r w:rsidR="00640BC9">
              <w:rPr>
                <w:rFonts w:hint="eastAsia"/>
                <w:color w:val="000000"/>
                <w:sz w:val="16"/>
                <w:szCs w:val="16"/>
              </w:rPr>
              <w:t>写真撮影を行う場合は、</w:t>
            </w:r>
            <w:r w:rsidR="00640BC9" w:rsidRPr="00640BC9">
              <w:rPr>
                <w:rFonts w:hint="eastAsia"/>
                <w:b/>
                <w:bCs/>
                <w:color w:val="000000"/>
                <w:sz w:val="16"/>
                <w:szCs w:val="16"/>
                <w:u w:val="single"/>
              </w:rPr>
              <w:t>①取材・撮影申込書</w:t>
            </w:r>
            <w:r w:rsidR="00640BC9">
              <w:rPr>
                <w:rFonts w:hint="eastAsia"/>
                <w:color w:val="000000"/>
                <w:sz w:val="16"/>
                <w:szCs w:val="16"/>
              </w:rPr>
              <w:t>を提出してください。</w:t>
            </w:r>
          </w:p>
          <w:p w14:paraId="6DD54D34" w14:textId="0EBAFC9B" w:rsidR="00640BC9" w:rsidRDefault="00640BC9" w:rsidP="00640BC9">
            <w:pPr>
              <w:spacing w:line="200" w:lineRule="exact"/>
              <w:ind w:firstLineChars="400" w:firstLine="640"/>
              <w:jc w:val="left"/>
              <w:rPr>
                <w:color w:val="000000"/>
                <w:sz w:val="16"/>
                <w:szCs w:val="16"/>
              </w:rPr>
            </w:pPr>
            <w:r w:rsidRPr="00F84117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640BC9">
              <w:rPr>
                <w:rFonts w:hint="eastAsia"/>
                <w:b/>
                <w:bCs/>
                <w:color w:val="000000"/>
                <w:sz w:val="16"/>
                <w:szCs w:val="16"/>
                <w:u w:val="single"/>
              </w:rPr>
              <w:t>①取材・撮影申込書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：愛・地球博記念公園管理事務所　</w:t>
            </w:r>
            <w:r>
              <w:rPr>
                <w:rFonts w:hint="eastAsia"/>
                <w:color w:val="000000"/>
                <w:sz w:val="16"/>
                <w:szCs w:val="16"/>
              </w:rPr>
              <w:t>T</w:t>
            </w:r>
            <w:r>
              <w:rPr>
                <w:color w:val="000000"/>
                <w:sz w:val="16"/>
                <w:szCs w:val="16"/>
              </w:rPr>
              <w:t xml:space="preserve">EL 0561-64-1130 </w:t>
            </w:r>
            <w:r>
              <w:rPr>
                <w:rFonts w:hint="eastAsia"/>
                <w:color w:val="000000"/>
                <w:sz w:val="16"/>
                <w:szCs w:val="16"/>
              </w:rPr>
              <w:t>）</w:t>
            </w:r>
          </w:p>
          <w:p w14:paraId="4E541F00" w14:textId="058CCA8E" w:rsidR="00272BD0" w:rsidRPr="00F84117" w:rsidRDefault="00272BD0" w:rsidP="00640BC9">
            <w:pPr>
              <w:spacing w:line="200" w:lineRule="exact"/>
              <w:ind w:firstLineChars="400" w:firstLine="640"/>
              <w:jc w:val="left"/>
              <w:rPr>
                <w:color w:val="000000"/>
                <w:sz w:val="16"/>
                <w:szCs w:val="16"/>
              </w:rPr>
            </w:pPr>
            <w:r w:rsidRPr="00F84117">
              <w:rPr>
                <w:rFonts w:hint="eastAsia"/>
                <w:color w:val="000000"/>
                <w:sz w:val="16"/>
                <w:szCs w:val="16"/>
              </w:rPr>
              <w:t>営業行為（</w:t>
            </w:r>
            <w:r w:rsidR="009033DB">
              <w:rPr>
                <w:rFonts w:hint="eastAsia"/>
                <w:color w:val="000000"/>
                <w:sz w:val="16"/>
                <w:szCs w:val="16"/>
              </w:rPr>
              <w:t>業としての撮影や</w:t>
            </w:r>
            <w:r w:rsidR="00A23669">
              <w:rPr>
                <w:rFonts w:hint="eastAsia"/>
                <w:color w:val="000000"/>
                <w:sz w:val="16"/>
                <w:szCs w:val="16"/>
              </w:rPr>
              <w:t>仮設工作物設置しての撮影</w:t>
            </w:r>
            <w:r w:rsidR="003B0D36">
              <w:rPr>
                <w:rFonts w:hint="eastAsia"/>
                <w:color w:val="000000"/>
                <w:sz w:val="16"/>
                <w:szCs w:val="16"/>
              </w:rPr>
              <w:t>など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）を行う場合は</w:t>
            </w:r>
            <w:r w:rsidR="00640BC9" w:rsidRPr="00F378DA">
              <w:rPr>
                <w:rFonts w:hint="eastAsia"/>
                <w:b/>
                <w:bCs/>
                <w:color w:val="000000"/>
                <w:sz w:val="16"/>
                <w:szCs w:val="16"/>
              </w:rPr>
              <w:t>①に加え、②の許可</w:t>
            </w:r>
            <w:r w:rsidRPr="00F84117">
              <w:rPr>
                <w:rFonts w:hint="eastAsia"/>
                <w:color w:val="000000"/>
                <w:sz w:val="16"/>
                <w:szCs w:val="16"/>
              </w:rPr>
              <w:t>が必要です。</w:t>
            </w:r>
          </w:p>
          <w:p w14:paraId="11EF01F0" w14:textId="742619A6" w:rsidR="00272BD0" w:rsidRPr="00F84117" w:rsidRDefault="00C05156" w:rsidP="0008219D">
            <w:pPr>
              <w:spacing w:line="200" w:lineRule="exact"/>
              <w:ind w:firstLineChars="400" w:firstLine="64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</w:t>
            </w:r>
            <w:r w:rsidR="00640BC9" w:rsidRPr="00640BC9">
              <w:rPr>
                <w:rFonts w:hint="eastAsia"/>
                <w:b/>
                <w:bCs/>
                <w:color w:val="000000"/>
                <w:sz w:val="16"/>
                <w:szCs w:val="16"/>
                <w:u w:val="single"/>
              </w:rPr>
              <w:t>②</w:t>
            </w:r>
            <w:r w:rsidRPr="00640BC9">
              <w:rPr>
                <w:rFonts w:hint="eastAsia"/>
                <w:b/>
                <w:bCs/>
                <w:color w:val="000000"/>
                <w:sz w:val="16"/>
                <w:szCs w:val="16"/>
                <w:u w:val="single"/>
              </w:rPr>
              <w:t>行為・占有許可申請書</w:t>
            </w:r>
            <w:r>
              <w:rPr>
                <w:rFonts w:hint="eastAsia"/>
                <w:color w:val="000000"/>
                <w:sz w:val="16"/>
                <w:szCs w:val="16"/>
              </w:rPr>
              <w:t>：愛知県</w:t>
            </w:r>
            <w:r w:rsidR="00272BD0" w:rsidRPr="00F84117">
              <w:rPr>
                <w:rFonts w:hint="eastAsia"/>
                <w:color w:val="000000"/>
                <w:sz w:val="16"/>
                <w:szCs w:val="16"/>
              </w:rPr>
              <w:t xml:space="preserve">尾張建設事務所　</w:t>
            </w:r>
            <w:r w:rsidR="00272BD0" w:rsidRPr="00F84117">
              <w:rPr>
                <w:rFonts w:hint="eastAsia"/>
                <w:color w:val="000000"/>
                <w:sz w:val="16"/>
                <w:szCs w:val="16"/>
              </w:rPr>
              <w:t>TEL 052</w:t>
            </w:r>
            <w:r w:rsidR="00272BD0" w:rsidRPr="00F84117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="00272BD0" w:rsidRPr="00F84117">
              <w:rPr>
                <w:rFonts w:hint="eastAsia"/>
                <w:color w:val="000000"/>
                <w:sz w:val="16"/>
                <w:szCs w:val="16"/>
              </w:rPr>
              <w:t>961</w:t>
            </w:r>
            <w:r w:rsidR="00272BD0" w:rsidRPr="00F84117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="00272BD0" w:rsidRPr="00F84117">
              <w:rPr>
                <w:rFonts w:hint="eastAsia"/>
                <w:color w:val="000000"/>
                <w:sz w:val="16"/>
                <w:szCs w:val="16"/>
              </w:rPr>
              <w:t>4419</w:t>
            </w:r>
            <w:r w:rsidR="00272BD0" w:rsidRPr="00F84117">
              <w:rPr>
                <w:rFonts w:hint="eastAsia"/>
                <w:color w:val="000000"/>
                <w:sz w:val="16"/>
                <w:szCs w:val="16"/>
              </w:rPr>
              <w:t>）</w:t>
            </w:r>
          </w:p>
          <w:p w14:paraId="192A0AF6" w14:textId="77777777" w:rsidR="00272BD0" w:rsidRPr="006721FF" w:rsidRDefault="00272BD0" w:rsidP="00717014">
            <w:pPr>
              <w:spacing w:line="200" w:lineRule="exact"/>
              <w:ind w:firstLineChars="100" w:firstLine="160"/>
              <w:jc w:val="left"/>
              <w:rPr>
                <w:sz w:val="16"/>
                <w:szCs w:val="16"/>
              </w:rPr>
            </w:pPr>
            <w:r w:rsidRPr="006721FF">
              <w:rPr>
                <w:rFonts w:hint="eastAsia"/>
                <w:sz w:val="16"/>
                <w:szCs w:val="16"/>
              </w:rPr>
              <w:t>※</w:t>
            </w:r>
            <w:r w:rsidR="004A2354" w:rsidRPr="006721FF">
              <w:rPr>
                <w:rFonts w:hint="eastAsia"/>
                <w:sz w:val="16"/>
                <w:szCs w:val="16"/>
              </w:rPr>
              <w:t>３</w:t>
            </w:r>
            <w:r w:rsidRPr="006721FF">
              <w:rPr>
                <w:rFonts w:hint="eastAsia"/>
                <w:sz w:val="16"/>
                <w:szCs w:val="16"/>
              </w:rPr>
              <w:t xml:space="preserve">　</w:t>
            </w:r>
            <w:r w:rsidRPr="006721FF">
              <w:rPr>
                <w:rFonts w:hint="eastAsia"/>
                <w:sz w:val="16"/>
                <w:szCs w:val="16"/>
                <w:u w:val="single"/>
              </w:rPr>
              <w:t>この利用届は施設の予約や占用するものではありません。（駐車場も含む）</w:t>
            </w:r>
          </w:p>
          <w:p w14:paraId="7CF350BC" w14:textId="77777777" w:rsidR="00F12B6F" w:rsidRDefault="00F12B6F" w:rsidP="00FA2745">
            <w:pPr>
              <w:spacing w:line="200" w:lineRule="exact"/>
              <w:ind w:left="800" w:hangingChars="500" w:hanging="8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905913">
              <w:rPr>
                <w:sz w:val="16"/>
                <w:szCs w:val="16"/>
              </w:rPr>
              <w:t xml:space="preserve"> </w:t>
            </w:r>
            <w:r w:rsidRPr="00905913">
              <w:rPr>
                <w:rFonts w:hint="eastAsia"/>
                <w:sz w:val="16"/>
                <w:szCs w:val="16"/>
              </w:rPr>
              <w:t xml:space="preserve">※４　</w:t>
            </w:r>
            <w:r w:rsidR="00FA2745">
              <w:rPr>
                <w:rFonts w:hint="eastAsia"/>
                <w:sz w:val="16"/>
                <w:szCs w:val="16"/>
              </w:rPr>
              <w:t>猫の城の</w:t>
            </w:r>
            <w:r w:rsidRPr="00905913">
              <w:rPr>
                <w:rFonts w:hint="eastAsia"/>
                <w:sz w:val="16"/>
                <w:szCs w:val="16"/>
              </w:rPr>
              <w:t>団体利用</w:t>
            </w:r>
            <w:r w:rsidR="0070788E">
              <w:rPr>
                <w:rFonts w:hint="eastAsia"/>
                <w:sz w:val="16"/>
                <w:szCs w:val="16"/>
              </w:rPr>
              <w:t>は同時刻最大</w:t>
            </w:r>
            <w:r w:rsidR="0070788E">
              <w:rPr>
                <w:rFonts w:hint="eastAsia"/>
                <w:sz w:val="16"/>
                <w:szCs w:val="16"/>
              </w:rPr>
              <w:t>100</w:t>
            </w:r>
            <w:r w:rsidR="0070788E">
              <w:rPr>
                <w:rFonts w:hint="eastAsia"/>
                <w:sz w:val="16"/>
                <w:szCs w:val="16"/>
              </w:rPr>
              <w:t>名</w:t>
            </w:r>
            <w:r w:rsidR="00FA2745">
              <w:rPr>
                <w:rFonts w:hint="eastAsia"/>
                <w:sz w:val="16"/>
                <w:szCs w:val="16"/>
              </w:rPr>
              <w:t>です。これを</w:t>
            </w:r>
            <w:r w:rsidR="0070788E">
              <w:rPr>
                <w:rFonts w:hint="eastAsia"/>
                <w:sz w:val="16"/>
                <w:szCs w:val="16"/>
              </w:rPr>
              <w:t>超える場合は（例</w:t>
            </w:r>
            <w:r w:rsidR="0070788E">
              <w:rPr>
                <w:rFonts w:hint="eastAsia"/>
                <w:sz w:val="16"/>
                <w:szCs w:val="16"/>
              </w:rPr>
              <w:t>140</w:t>
            </w:r>
            <w:r w:rsidR="0070788E">
              <w:rPr>
                <w:rFonts w:hint="eastAsia"/>
                <w:sz w:val="16"/>
                <w:szCs w:val="16"/>
              </w:rPr>
              <w:t>名</w:t>
            </w:r>
            <w:r w:rsidR="0070788E">
              <w:rPr>
                <w:rFonts w:hint="eastAsia"/>
                <w:sz w:val="16"/>
                <w:szCs w:val="16"/>
              </w:rPr>
              <w:t>/</w:t>
            </w:r>
            <w:r w:rsidR="0070788E">
              <w:rPr>
                <w:rFonts w:hint="eastAsia"/>
                <w:sz w:val="16"/>
                <w:szCs w:val="16"/>
              </w:rPr>
              <w:t>１時間→</w:t>
            </w:r>
            <w:r w:rsidR="0070788E">
              <w:rPr>
                <w:rFonts w:hint="eastAsia"/>
                <w:sz w:val="16"/>
                <w:szCs w:val="16"/>
              </w:rPr>
              <w:t>70</w:t>
            </w:r>
            <w:r w:rsidR="0070788E">
              <w:rPr>
                <w:rFonts w:hint="eastAsia"/>
                <w:sz w:val="16"/>
                <w:szCs w:val="16"/>
              </w:rPr>
              <w:t>名</w:t>
            </w:r>
            <w:r w:rsidR="0070788E">
              <w:rPr>
                <w:rFonts w:hint="eastAsia"/>
                <w:sz w:val="16"/>
                <w:szCs w:val="16"/>
              </w:rPr>
              <w:t>/30</w:t>
            </w:r>
            <w:r w:rsidR="0070788E">
              <w:rPr>
                <w:rFonts w:hint="eastAsia"/>
                <w:sz w:val="16"/>
                <w:szCs w:val="16"/>
              </w:rPr>
              <w:t>分</w:t>
            </w:r>
            <w:r w:rsidR="00FA2745">
              <w:rPr>
                <w:rFonts w:hint="eastAsia"/>
                <w:sz w:val="16"/>
                <w:szCs w:val="16"/>
              </w:rPr>
              <w:t>×</w:t>
            </w:r>
            <w:r w:rsidR="00FA2745">
              <w:rPr>
                <w:rFonts w:hint="eastAsia"/>
                <w:sz w:val="16"/>
                <w:szCs w:val="16"/>
              </w:rPr>
              <w:t>2</w:t>
            </w:r>
            <w:r w:rsidR="00FA2745">
              <w:rPr>
                <w:rFonts w:hint="eastAsia"/>
                <w:sz w:val="16"/>
                <w:szCs w:val="16"/>
              </w:rPr>
              <w:t>回</w:t>
            </w:r>
            <w:r w:rsidR="005626D5">
              <w:rPr>
                <w:rFonts w:hint="eastAsia"/>
                <w:sz w:val="16"/>
                <w:szCs w:val="16"/>
              </w:rPr>
              <w:t>）</w:t>
            </w:r>
            <w:r w:rsidR="00967DEE">
              <w:rPr>
                <w:rFonts w:hint="eastAsia"/>
                <w:sz w:val="16"/>
                <w:szCs w:val="16"/>
              </w:rPr>
              <w:t>にするなど分散</w:t>
            </w:r>
            <w:r w:rsidR="00FA2745">
              <w:rPr>
                <w:rFonts w:hint="eastAsia"/>
                <w:sz w:val="16"/>
                <w:szCs w:val="16"/>
              </w:rPr>
              <w:t>を</w:t>
            </w:r>
            <w:r w:rsidR="005626D5">
              <w:rPr>
                <w:rFonts w:hint="eastAsia"/>
                <w:sz w:val="16"/>
                <w:szCs w:val="16"/>
              </w:rPr>
              <w:t>お願いします。</w:t>
            </w:r>
            <w:r w:rsidR="0070788E">
              <w:rPr>
                <w:rFonts w:hint="eastAsia"/>
                <w:sz w:val="16"/>
                <w:szCs w:val="16"/>
              </w:rPr>
              <w:t>また他団体と</w:t>
            </w:r>
            <w:r w:rsidR="00FA2745">
              <w:rPr>
                <w:rFonts w:hint="eastAsia"/>
                <w:sz w:val="16"/>
                <w:szCs w:val="16"/>
              </w:rPr>
              <w:t>併せ</w:t>
            </w:r>
            <w:r w:rsidR="005626D5">
              <w:rPr>
                <w:rFonts w:hint="eastAsia"/>
                <w:sz w:val="16"/>
                <w:szCs w:val="16"/>
              </w:rPr>
              <w:t>100</w:t>
            </w:r>
            <w:r w:rsidR="005626D5">
              <w:rPr>
                <w:rFonts w:hint="eastAsia"/>
                <w:sz w:val="16"/>
                <w:szCs w:val="16"/>
              </w:rPr>
              <w:t>名を超える場合</w:t>
            </w:r>
            <w:r w:rsidR="0070788E">
              <w:rPr>
                <w:rFonts w:hint="eastAsia"/>
                <w:sz w:val="16"/>
                <w:szCs w:val="16"/>
              </w:rPr>
              <w:t>は個別調整させて頂</w:t>
            </w:r>
            <w:r w:rsidR="00151C6B">
              <w:rPr>
                <w:rFonts w:hint="eastAsia"/>
                <w:sz w:val="16"/>
                <w:szCs w:val="16"/>
              </w:rPr>
              <w:t>き</w:t>
            </w:r>
            <w:r w:rsidR="0070788E">
              <w:rPr>
                <w:rFonts w:hint="eastAsia"/>
                <w:sz w:val="16"/>
                <w:szCs w:val="16"/>
              </w:rPr>
              <w:t>ます。</w:t>
            </w:r>
          </w:p>
          <w:p w14:paraId="1D6D468B" w14:textId="77777777" w:rsidR="00A055E7" w:rsidRPr="00905913" w:rsidRDefault="00A055E7" w:rsidP="00BF6D61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</w:tr>
    </w:tbl>
    <w:p w14:paraId="72A1DA97" w14:textId="243B89D4" w:rsidR="007E2070" w:rsidRPr="00230A98" w:rsidRDefault="000D1197" w:rsidP="000D07AC">
      <w:pPr>
        <w:ind w:right="-1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R</w:t>
      </w:r>
      <w:r w:rsidR="00595EE9"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.</w:t>
      </w:r>
      <w:r w:rsidR="00595EE9">
        <w:rPr>
          <w:rFonts w:hint="eastAsia"/>
          <w:sz w:val="18"/>
          <w:szCs w:val="18"/>
        </w:rPr>
        <w:t>4.5.</w:t>
      </w:r>
    </w:p>
    <w:sectPr w:rsidR="007E2070" w:rsidRPr="00230A98" w:rsidSect="00640BC9">
      <w:pgSz w:w="11906" w:h="16838" w:code="9"/>
      <w:pgMar w:top="567" w:right="1559" w:bottom="22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8779" w14:textId="77777777" w:rsidR="00B65040" w:rsidRDefault="00B65040" w:rsidP="00CD6677">
      <w:r>
        <w:separator/>
      </w:r>
    </w:p>
  </w:endnote>
  <w:endnote w:type="continuationSeparator" w:id="0">
    <w:p w14:paraId="0E6F56A4" w14:textId="77777777" w:rsidR="00B65040" w:rsidRDefault="00B65040" w:rsidP="00CD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9ED1A" w14:textId="77777777" w:rsidR="00B65040" w:rsidRDefault="00B65040" w:rsidP="00CD6677">
      <w:r>
        <w:separator/>
      </w:r>
    </w:p>
  </w:footnote>
  <w:footnote w:type="continuationSeparator" w:id="0">
    <w:p w14:paraId="0879A847" w14:textId="77777777" w:rsidR="00B65040" w:rsidRDefault="00B65040" w:rsidP="00CD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9FE9DB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1" w15:restartNumberingAfterBreak="0">
    <w:nsid w:val="FFFFFF7F"/>
    <w:multiLevelType w:val="singleLevel"/>
    <w:tmpl w:val="71FC622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2" w15:restartNumberingAfterBreak="0">
    <w:nsid w:val="FFFFFF88"/>
    <w:multiLevelType w:val="singleLevel"/>
    <w:tmpl w:val="39CE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 w15:restartNumberingAfterBreak="0">
    <w:nsid w:val="09E12D36"/>
    <w:multiLevelType w:val="hybridMultilevel"/>
    <w:tmpl w:val="F50C8CDA"/>
    <w:lvl w:ilvl="0" w:tplc="2C18FC1A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DC2135"/>
    <w:multiLevelType w:val="hybridMultilevel"/>
    <w:tmpl w:val="F5C298EA"/>
    <w:lvl w:ilvl="0" w:tplc="AED84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DF59DD"/>
    <w:multiLevelType w:val="hybridMultilevel"/>
    <w:tmpl w:val="0AA24DFE"/>
    <w:lvl w:ilvl="0" w:tplc="46547C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164F83"/>
    <w:multiLevelType w:val="hybridMultilevel"/>
    <w:tmpl w:val="C9E6FE04"/>
    <w:lvl w:ilvl="0" w:tplc="04D48BFC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824EDD"/>
    <w:multiLevelType w:val="hybridMultilevel"/>
    <w:tmpl w:val="99F01BA0"/>
    <w:lvl w:ilvl="0" w:tplc="ABBCCE5E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500CB4"/>
    <w:multiLevelType w:val="hybridMultilevel"/>
    <w:tmpl w:val="4B209FB2"/>
    <w:lvl w:ilvl="0" w:tplc="D83C1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FF3949"/>
    <w:multiLevelType w:val="hybridMultilevel"/>
    <w:tmpl w:val="76C62A94"/>
    <w:lvl w:ilvl="0" w:tplc="C2109A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CD07AC"/>
    <w:multiLevelType w:val="hybridMultilevel"/>
    <w:tmpl w:val="8F203462"/>
    <w:lvl w:ilvl="0" w:tplc="835851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D73B9D"/>
    <w:multiLevelType w:val="hybridMultilevel"/>
    <w:tmpl w:val="8138CC72"/>
    <w:lvl w:ilvl="0" w:tplc="A69890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E41AB6"/>
    <w:multiLevelType w:val="hybridMultilevel"/>
    <w:tmpl w:val="1D6E7D4E"/>
    <w:lvl w:ilvl="0" w:tplc="029C8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F88322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C4268A"/>
    <w:multiLevelType w:val="hybridMultilevel"/>
    <w:tmpl w:val="A6E63188"/>
    <w:lvl w:ilvl="0" w:tplc="7FF69710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8401806">
    <w:abstractNumId w:val="2"/>
  </w:num>
  <w:num w:numId="2" w16cid:durableId="1874340703">
    <w:abstractNumId w:val="0"/>
  </w:num>
  <w:num w:numId="3" w16cid:durableId="486364137">
    <w:abstractNumId w:val="1"/>
  </w:num>
  <w:num w:numId="4" w16cid:durableId="1666515143">
    <w:abstractNumId w:val="5"/>
  </w:num>
  <w:num w:numId="5" w16cid:durableId="88354654">
    <w:abstractNumId w:val="3"/>
  </w:num>
  <w:num w:numId="6" w16cid:durableId="1967926764">
    <w:abstractNumId w:val="11"/>
  </w:num>
  <w:num w:numId="7" w16cid:durableId="1937790566">
    <w:abstractNumId w:val="4"/>
  </w:num>
  <w:num w:numId="8" w16cid:durableId="1476143912">
    <w:abstractNumId w:val="6"/>
  </w:num>
  <w:num w:numId="9" w16cid:durableId="1740664531">
    <w:abstractNumId w:val="8"/>
  </w:num>
  <w:num w:numId="10" w16cid:durableId="1375420159">
    <w:abstractNumId w:val="12"/>
  </w:num>
  <w:num w:numId="11" w16cid:durableId="2014992970">
    <w:abstractNumId w:val="9"/>
  </w:num>
  <w:num w:numId="12" w16cid:durableId="474220211">
    <w:abstractNumId w:val="7"/>
  </w:num>
  <w:num w:numId="13" w16cid:durableId="75833564">
    <w:abstractNumId w:val="13"/>
  </w:num>
  <w:num w:numId="14" w16cid:durableId="1992324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F5"/>
    <w:rsid w:val="00004033"/>
    <w:rsid w:val="000100A9"/>
    <w:rsid w:val="000177A5"/>
    <w:rsid w:val="00027D2A"/>
    <w:rsid w:val="00040E82"/>
    <w:rsid w:val="00041373"/>
    <w:rsid w:val="00047891"/>
    <w:rsid w:val="00054D46"/>
    <w:rsid w:val="00063D8F"/>
    <w:rsid w:val="00076D5A"/>
    <w:rsid w:val="0008219D"/>
    <w:rsid w:val="000A3974"/>
    <w:rsid w:val="000B63A2"/>
    <w:rsid w:val="000D07AC"/>
    <w:rsid w:val="000D1197"/>
    <w:rsid w:val="000D455A"/>
    <w:rsid w:val="000E1F9A"/>
    <w:rsid w:val="000F06C9"/>
    <w:rsid w:val="00107121"/>
    <w:rsid w:val="00133583"/>
    <w:rsid w:val="00133CD9"/>
    <w:rsid w:val="00134FFB"/>
    <w:rsid w:val="00135752"/>
    <w:rsid w:val="00142A68"/>
    <w:rsid w:val="00151C6B"/>
    <w:rsid w:val="001570DC"/>
    <w:rsid w:val="00157D1B"/>
    <w:rsid w:val="00162E30"/>
    <w:rsid w:val="00175650"/>
    <w:rsid w:val="001849BF"/>
    <w:rsid w:val="001A0BE1"/>
    <w:rsid w:val="001B55CD"/>
    <w:rsid w:val="002107CB"/>
    <w:rsid w:val="00225E50"/>
    <w:rsid w:val="0023060F"/>
    <w:rsid w:val="00230A98"/>
    <w:rsid w:val="00241E88"/>
    <w:rsid w:val="002477B0"/>
    <w:rsid w:val="002502F5"/>
    <w:rsid w:val="00267DEC"/>
    <w:rsid w:val="00272BD0"/>
    <w:rsid w:val="00283D3C"/>
    <w:rsid w:val="002E5A06"/>
    <w:rsid w:val="0032402D"/>
    <w:rsid w:val="00331313"/>
    <w:rsid w:val="00334E79"/>
    <w:rsid w:val="00355BC0"/>
    <w:rsid w:val="003778C6"/>
    <w:rsid w:val="003A1583"/>
    <w:rsid w:val="003A54D2"/>
    <w:rsid w:val="003B0B40"/>
    <w:rsid w:val="003B0BB4"/>
    <w:rsid w:val="003B0D36"/>
    <w:rsid w:val="003B26BA"/>
    <w:rsid w:val="003B6DD9"/>
    <w:rsid w:val="003F6D6B"/>
    <w:rsid w:val="00423092"/>
    <w:rsid w:val="0042386F"/>
    <w:rsid w:val="00423AD7"/>
    <w:rsid w:val="0042534D"/>
    <w:rsid w:val="0044722B"/>
    <w:rsid w:val="00451E06"/>
    <w:rsid w:val="00455F7E"/>
    <w:rsid w:val="004562E6"/>
    <w:rsid w:val="004566E6"/>
    <w:rsid w:val="004954FD"/>
    <w:rsid w:val="004A2354"/>
    <w:rsid w:val="004D73EE"/>
    <w:rsid w:val="004E4CFD"/>
    <w:rsid w:val="005076EE"/>
    <w:rsid w:val="0051733D"/>
    <w:rsid w:val="00534738"/>
    <w:rsid w:val="005362DF"/>
    <w:rsid w:val="00546870"/>
    <w:rsid w:val="0055254A"/>
    <w:rsid w:val="00557304"/>
    <w:rsid w:val="005626D5"/>
    <w:rsid w:val="00586FF8"/>
    <w:rsid w:val="00595EE9"/>
    <w:rsid w:val="005C7531"/>
    <w:rsid w:val="005F2329"/>
    <w:rsid w:val="00616DF3"/>
    <w:rsid w:val="00640908"/>
    <w:rsid w:val="00640BC9"/>
    <w:rsid w:val="00651601"/>
    <w:rsid w:val="006539A2"/>
    <w:rsid w:val="00660D93"/>
    <w:rsid w:val="0066186A"/>
    <w:rsid w:val="00667EF6"/>
    <w:rsid w:val="006721FF"/>
    <w:rsid w:val="006753E9"/>
    <w:rsid w:val="00687B42"/>
    <w:rsid w:val="006A4B78"/>
    <w:rsid w:val="006A5E13"/>
    <w:rsid w:val="006B4BD6"/>
    <w:rsid w:val="006B73F0"/>
    <w:rsid w:val="006C2E75"/>
    <w:rsid w:val="006C4211"/>
    <w:rsid w:val="006E79A3"/>
    <w:rsid w:val="006F285F"/>
    <w:rsid w:val="006F6D7D"/>
    <w:rsid w:val="0070788E"/>
    <w:rsid w:val="00717014"/>
    <w:rsid w:val="0075405F"/>
    <w:rsid w:val="007720F5"/>
    <w:rsid w:val="0078751C"/>
    <w:rsid w:val="0079235F"/>
    <w:rsid w:val="007B5408"/>
    <w:rsid w:val="007B6825"/>
    <w:rsid w:val="007C45B2"/>
    <w:rsid w:val="007E2070"/>
    <w:rsid w:val="007F0BBD"/>
    <w:rsid w:val="007F6A4C"/>
    <w:rsid w:val="007F6F24"/>
    <w:rsid w:val="00816AD0"/>
    <w:rsid w:val="008324CA"/>
    <w:rsid w:val="008536F7"/>
    <w:rsid w:val="008640C6"/>
    <w:rsid w:val="008662BE"/>
    <w:rsid w:val="00880C0C"/>
    <w:rsid w:val="00885D40"/>
    <w:rsid w:val="00886024"/>
    <w:rsid w:val="008A00AD"/>
    <w:rsid w:val="008A345E"/>
    <w:rsid w:val="008A63C4"/>
    <w:rsid w:val="008B0EB8"/>
    <w:rsid w:val="008C1756"/>
    <w:rsid w:val="008D58AF"/>
    <w:rsid w:val="008E18CE"/>
    <w:rsid w:val="008E7740"/>
    <w:rsid w:val="00900ADB"/>
    <w:rsid w:val="009033DB"/>
    <w:rsid w:val="00905913"/>
    <w:rsid w:val="00912FE5"/>
    <w:rsid w:val="00913F38"/>
    <w:rsid w:val="009163C4"/>
    <w:rsid w:val="00927CFE"/>
    <w:rsid w:val="00931209"/>
    <w:rsid w:val="00931F09"/>
    <w:rsid w:val="00940FF5"/>
    <w:rsid w:val="0095478A"/>
    <w:rsid w:val="00962806"/>
    <w:rsid w:val="00967DEE"/>
    <w:rsid w:val="00973607"/>
    <w:rsid w:val="00984BD9"/>
    <w:rsid w:val="0099635D"/>
    <w:rsid w:val="009B1E6A"/>
    <w:rsid w:val="009B5BD8"/>
    <w:rsid w:val="009C5399"/>
    <w:rsid w:val="009D5A5F"/>
    <w:rsid w:val="009E055B"/>
    <w:rsid w:val="009E4202"/>
    <w:rsid w:val="009E4E64"/>
    <w:rsid w:val="00A00C3C"/>
    <w:rsid w:val="00A055E7"/>
    <w:rsid w:val="00A14130"/>
    <w:rsid w:val="00A23669"/>
    <w:rsid w:val="00A25DFF"/>
    <w:rsid w:val="00A430D1"/>
    <w:rsid w:val="00A438AB"/>
    <w:rsid w:val="00A5217E"/>
    <w:rsid w:val="00A63CC8"/>
    <w:rsid w:val="00A653AF"/>
    <w:rsid w:val="00A74CA6"/>
    <w:rsid w:val="00A77007"/>
    <w:rsid w:val="00A84C97"/>
    <w:rsid w:val="00AA3980"/>
    <w:rsid w:val="00AE2B51"/>
    <w:rsid w:val="00B11E82"/>
    <w:rsid w:val="00B122D2"/>
    <w:rsid w:val="00B13BD7"/>
    <w:rsid w:val="00B377B7"/>
    <w:rsid w:val="00B40185"/>
    <w:rsid w:val="00B64F6B"/>
    <w:rsid w:val="00B65040"/>
    <w:rsid w:val="00B67F93"/>
    <w:rsid w:val="00B92E5F"/>
    <w:rsid w:val="00BC514C"/>
    <w:rsid w:val="00BD1AFD"/>
    <w:rsid w:val="00BD4ABB"/>
    <w:rsid w:val="00BF6D61"/>
    <w:rsid w:val="00C05156"/>
    <w:rsid w:val="00C1096E"/>
    <w:rsid w:val="00C1697D"/>
    <w:rsid w:val="00C25BB5"/>
    <w:rsid w:val="00C2785D"/>
    <w:rsid w:val="00C32FE5"/>
    <w:rsid w:val="00C33CF6"/>
    <w:rsid w:val="00C453E6"/>
    <w:rsid w:val="00C45947"/>
    <w:rsid w:val="00C473B3"/>
    <w:rsid w:val="00C5201C"/>
    <w:rsid w:val="00C53EEB"/>
    <w:rsid w:val="00C625FC"/>
    <w:rsid w:val="00C6795C"/>
    <w:rsid w:val="00C775CB"/>
    <w:rsid w:val="00CA0C31"/>
    <w:rsid w:val="00CC6608"/>
    <w:rsid w:val="00CD01A4"/>
    <w:rsid w:val="00CD34EB"/>
    <w:rsid w:val="00CD6677"/>
    <w:rsid w:val="00CF5CE8"/>
    <w:rsid w:val="00D1775C"/>
    <w:rsid w:val="00D17F9A"/>
    <w:rsid w:val="00D2367E"/>
    <w:rsid w:val="00D50DA8"/>
    <w:rsid w:val="00D63075"/>
    <w:rsid w:val="00DC6700"/>
    <w:rsid w:val="00DE46DB"/>
    <w:rsid w:val="00E21A07"/>
    <w:rsid w:val="00E248F5"/>
    <w:rsid w:val="00E301A6"/>
    <w:rsid w:val="00E3469D"/>
    <w:rsid w:val="00E42E6F"/>
    <w:rsid w:val="00E637D5"/>
    <w:rsid w:val="00E70531"/>
    <w:rsid w:val="00E82DCD"/>
    <w:rsid w:val="00E92447"/>
    <w:rsid w:val="00E97267"/>
    <w:rsid w:val="00EA5B3C"/>
    <w:rsid w:val="00EB2FDE"/>
    <w:rsid w:val="00EE1FED"/>
    <w:rsid w:val="00F06531"/>
    <w:rsid w:val="00F12B6F"/>
    <w:rsid w:val="00F23D03"/>
    <w:rsid w:val="00F36D61"/>
    <w:rsid w:val="00F378DA"/>
    <w:rsid w:val="00F41ED9"/>
    <w:rsid w:val="00F453FC"/>
    <w:rsid w:val="00F64D31"/>
    <w:rsid w:val="00F64EEA"/>
    <w:rsid w:val="00F65E05"/>
    <w:rsid w:val="00F66F02"/>
    <w:rsid w:val="00F76642"/>
    <w:rsid w:val="00F84126"/>
    <w:rsid w:val="00FA2745"/>
    <w:rsid w:val="00FA41B0"/>
    <w:rsid w:val="00FB6FA3"/>
    <w:rsid w:val="00FC447A"/>
    <w:rsid w:val="00FC6FE9"/>
    <w:rsid w:val="00FD27DF"/>
    <w:rsid w:val="00FD4D22"/>
    <w:rsid w:val="00FD52C2"/>
    <w:rsid w:val="00FE52FC"/>
    <w:rsid w:val="00FE5EEA"/>
    <w:rsid w:val="00FF295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85BA3"/>
  <w15:chartTrackingRefBased/>
  <w15:docId w15:val="{8E675A49-3430-465A-A5AF-5E790A21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3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6677"/>
    <w:pPr>
      <w:tabs>
        <w:tab w:val="center" w:pos="4252"/>
        <w:tab w:val="right" w:pos="8504"/>
      </w:tabs>
      <w:snapToGrid w:val="0"/>
    </w:pPr>
  </w:style>
  <w:style w:type="paragraph" w:styleId="a5">
    <w:name w:val="caption"/>
    <w:basedOn w:val="a"/>
    <w:next w:val="a"/>
    <w:qFormat/>
    <w:rsid w:val="00F453FC"/>
    <w:pPr>
      <w:spacing w:before="120" w:after="240"/>
    </w:pPr>
    <w:rPr>
      <w:b/>
      <w:bCs/>
      <w:sz w:val="20"/>
      <w:szCs w:val="20"/>
    </w:rPr>
  </w:style>
  <w:style w:type="paragraph" w:styleId="2">
    <w:name w:val="List Number 2"/>
    <w:basedOn w:val="a"/>
    <w:rsid w:val="00F453FC"/>
    <w:pPr>
      <w:numPr>
        <w:numId w:val="3"/>
      </w:numPr>
    </w:pPr>
  </w:style>
  <w:style w:type="character" w:customStyle="1" w:styleId="a4">
    <w:name w:val="ヘッダー (文字)"/>
    <w:link w:val="a3"/>
    <w:rsid w:val="00CD6677"/>
    <w:rPr>
      <w:kern w:val="2"/>
      <w:sz w:val="21"/>
      <w:szCs w:val="24"/>
    </w:rPr>
  </w:style>
  <w:style w:type="paragraph" w:styleId="a6">
    <w:name w:val="footer"/>
    <w:basedOn w:val="a"/>
    <w:link w:val="a7"/>
    <w:rsid w:val="00CD6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D6677"/>
    <w:rPr>
      <w:kern w:val="2"/>
      <w:sz w:val="21"/>
      <w:szCs w:val="24"/>
    </w:rPr>
  </w:style>
  <w:style w:type="paragraph" w:styleId="a8">
    <w:name w:val="Balloon Text"/>
    <w:basedOn w:val="a"/>
    <w:semiHidden/>
    <w:rsid w:val="0066186A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225E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kaku\Desktop\dantairiyou19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C364-81F3-40E0-B104-2C5A8B60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dantairiyou19</Template>
  <TotalTime>33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都市公園施設利用券</vt:lpstr>
      <vt:lpstr>都市公園施設利用券</vt:lpstr>
    </vt:vector>
  </TitlesOfParts>
  <Company>事業第１課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都市公園施設利用券</dc:title>
  <dc:subject/>
  <dc:creator>kikaku</dc:creator>
  <cp:keywords/>
  <cp:lastModifiedBy>中根 頌太</cp:lastModifiedBy>
  <cp:revision>7</cp:revision>
  <cp:lastPrinted>2026-04-05T07:14:00Z</cp:lastPrinted>
  <dcterms:created xsi:type="dcterms:W3CDTF">2026-04-05T02:12:00Z</dcterms:created>
  <dcterms:modified xsi:type="dcterms:W3CDTF">2026-04-05T07:17:00Z</dcterms:modified>
</cp:coreProperties>
</file>